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5CB3" w14:textId="77777777" w:rsidR="00240EAB" w:rsidRDefault="00240EAB"/>
    <w:tbl>
      <w:tblPr>
        <w:tblpPr w:leftFromText="141" w:rightFromText="141" w:horzAnchor="margin" w:tblpY="51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4EFA472E" w14:textId="77777777" w:rsidTr="00240E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29" w14:textId="549EE157" w:rsidR="006E5316" w:rsidRPr="00E14B00" w:rsidRDefault="006E5316" w:rsidP="00240EAB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4EFA472A" w14:textId="77777777" w:rsidR="006E5316" w:rsidRPr="00E14B00" w:rsidRDefault="006E5316" w:rsidP="00240EAB">
            <w:pPr>
              <w:widowControl w:val="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4EFA472B" w14:textId="77777777" w:rsidR="006E5316" w:rsidRPr="00E14B00" w:rsidRDefault="00246EFE" w:rsidP="00240EAB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noProof/>
                <w:sz w:val="16"/>
                <w:szCs w:val="20"/>
                <w:lang w:eastAsia="ko-KR"/>
              </w:rPr>
              <w:drawing>
                <wp:inline distT="0" distB="0" distL="0" distR="0" wp14:anchorId="4EFA47DB" wp14:editId="4EFA47DC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2C" w14:textId="77777777" w:rsidR="006E5316" w:rsidRPr="00E14B00" w:rsidRDefault="006E5316" w:rsidP="00240EAB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2D" w14:textId="094FE3E9" w:rsidR="006E5316" w:rsidRPr="001C3EE6" w:rsidRDefault="006E5316" w:rsidP="00240EAB">
            <w:pPr>
              <w:keepNext/>
              <w:rPr>
                <w:rFonts w:ascii="Calibri" w:hAnsi="Calibri" w:cs="Calibri"/>
                <w:smallCaps/>
                <w:spacing w:val="40"/>
                <w:sz w:val="22"/>
                <w:szCs w:val="22"/>
                <w:lang w:eastAsia="ko-KR"/>
              </w:rPr>
            </w:pPr>
            <w:r w:rsidRPr="00A34B00">
              <w:rPr>
                <w:rFonts w:ascii="Arial Narrow" w:hAnsi="Arial Narrow"/>
                <w:sz w:val="20"/>
                <w:szCs w:val="20"/>
                <w:lang w:eastAsia="ko-KR"/>
              </w:rPr>
              <w:t>Il sottoscritto/</w:t>
            </w:r>
            <w:proofErr w:type="spellStart"/>
            <w:r w:rsidRPr="00A34B00">
              <w:rPr>
                <w:rFonts w:ascii="Arial Narrow" w:hAnsi="Arial Narrow"/>
                <w:sz w:val="20"/>
                <w:szCs w:val="20"/>
                <w:lang w:eastAsia="ko-KR"/>
              </w:rPr>
              <w:t>a_</w:t>
            </w:r>
            <w:r w:rsidR="004A33BD">
              <w:rPr>
                <w:rFonts w:ascii="Arial Narrow" w:hAnsi="Arial Narrow"/>
                <w:sz w:val="20"/>
                <w:szCs w:val="20"/>
                <w:lang w:eastAsia="ko-KR"/>
              </w:rPr>
              <w:t>AGATHE</w:t>
            </w:r>
            <w:proofErr w:type="spellEnd"/>
            <w:r w:rsidR="004A33BD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HABA</w:t>
            </w:r>
            <w:r w:rsidRPr="00A34B00">
              <w:rPr>
                <w:rFonts w:ascii="Arial Narrow" w:hAnsi="Arial Narrow"/>
                <w:sz w:val="20"/>
                <w:szCs w:val="20"/>
                <w:lang w:eastAsia="ko-KR"/>
              </w:rPr>
              <w:t>, ai sensi degli art.46 e 47 DPR 445/2000, consapevole delle sanzioni penali previste dall’art.76 del DPR 445/2000 e successive modificazioni ed integrazioni per le ipotesi di falsità in atti e dichiarazioni mendaci, dichiara sotto la propria responsabilità</w:t>
            </w:r>
          </w:p>
        </w:tc>
      </w:tr>
    </w:tbl>
    <w:p w14:paraId="4EFA472F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p w14:paraId="4EFA4730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14:paraId="4EFA4732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31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zCs w:val="20"/>
                <w:lang w:eastAsia="ko-KR"/>
              </w:rPr>
              <w:t>Informazioni personali</w:t>
            </w:r>
          </w:p>
        </w:tc>
      </w:tr>
    </w:tbl>
    <w:p w14:paraId="4EFA4733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497"/>
        <w:gridCol w:w="7229"/>
      </w:tblGrid>
      <w:tr w:rsidR="006E5316" w:rsidRPr="00E14B00" w14:paraId="4EFA4737" w14:textId="77777777" w:rsidTr="5E77DADD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4EFA4734" w14:textId="77777777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EFA4735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36" w14:textId="023E1535" w:rsidR="006E5316" w:rsidRPr="00E14B00" w:rsidRDefault="004A33BD" w:rsidP="001E4CDD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HABA 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AGATHE</w:t>
            </w:r>
            <w:proofErr w:type="gramEnd"/>
          </w:p>
        </w:tc>
      </w:tr>
      <w:tr w:rsidR="006E5316" w:rsidRPr="00E14B00" w14:paraId="4EFA473B" w14:textId="77777777" w:rsidTr="5E77DADD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4EFA4738" w14:textId="77777777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EFA4739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3A" w14:textId="0EC91903" w:rsidR="006E5316" w:rsidRPr="00E14B00" w:rsidRDefault="00EE15CF" w:rsidP="001E4CDD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szCs w:val="20"/>
                <w:lang w:eastAsia="ko-KR"/>
              </w:rPr>
              <w:t>Via Niccol</w:t>
            </w:r>
            <w:r w:rsidR="00BC051E">
              <w:rPr>
                <w:rFonts w:ascii="Arial Narrow" w:hAnsi="Arial Narrow"/>
                <w:szCs w:val="20"/>
                <w:lang w:eastAsia="ko-KR"/>
              </w:rPr>
              <w:t>ò Alunno 52</w:t>
            </w:r>
          </w:p>
        </w:tc>
      </w:tr>
      <w:tr w:rsidR="006E5316" w:rsidRPr="00E14B00" w14:paraId="4EFA473F" w14:textId="77777777" w:rsidTr="5E77DADD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4EFA473C" w14:textId="77777777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EFA473D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3E" w14:textId="4379631B" w:rsidR="006E5316" w:rsidRPr="00E14B00" w:rsidRDefault="00601304" w:rsidP="001E4CDD">
            <w:pPr>
              <w:spacing w:before="40" w:after="40"/>
              <w:rPr>
                <w:rFonts w:ascii="Arial Narrow" w:eastAsia="Arial Narrow" w:hAnsi="Arial Narrow" w:cs="Arial Narrow"/>
              </w:rPr>
            </w:pPr>
            <w:r w:rsidRPr="5E77DADD">
              <w:rPr>
                <w:rFonts w:ascii="Poppins" w:eastAsia="Poppins" w:hAnsi="Poppins" w:cs="Poppins"/>
                <w:color w:val="595D6E"/>
                <w:sz w:val="19"/>
                <w:szCs w:val="19"/>
              </w:rPr>
              <w:t>3200703547</w:t>
            </w:r>
          </w:p>
        </w:tc>
      </w:tr>
      <w:tr w:rsidR="006E5316" w:rsidRPr="00E14B00" w14:paraId="4EFA4743" w14:textId="77777777" w:rsidTr="5E77DADD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4EFA4740" w14:textId="02A8BDBF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EFA4741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42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6E5316" w:rsidRPr="00E14B00" w14:paraId="4EFA4747" w14:textId="77777777" w:rsidTr="5E77DADD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4EFA4744" w14:textId="77777777"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EFA4745" w14:textId="77777777"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46" w14:textId="6F2C1F70" w:rsidR="006E5316" w:rsidRPr="00E14B00" w:rsidRDefault="1FF1FD8E" w:rsidP="001E4CDD">
            <w:pPr>
              <w:spacing w:before="40" w:after="40"/>
              <w:rPr>
                <w:rFonts w:ascii="Arial Narrow" w:eastAsia="Arial Narrow" w:hAnsi="Arial Narrow" w:cs="Arial Narrow"/>
              </w:rPr>
            </w:pPr>
            <w:r w:rsidRPr="7475A622">
              <w:rPr>
                <w:rFonts w:ascii="Poppins" w:eastAsia="Poppins" w:hAnsi="Poppins" w:cs="Poppins"/>
                <w:b/>
                <w:bCs/>
                <w:color w:val="595D6E"/>
                <w:sz w:val="19"/>
                <w:szCs w:val="19"/>
              </w:rPr>
              <w:t>agathehaba518@gmail.com</w:t>
            </w:r>
          </w:p>
        </w:tc>
      </w:tr>
    </w:tbl>
    <w:p w14:paraId="4EFA4748" w14:textId="77777777" w:rsidR="006E5316" w:rsidRPr="00E14B00" w:rsidRDefault="006E5316" w:rsidP="006E5316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4EFA474C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49" w14:textId="77777777" w:rsidR="006E5316" w:rsidRPr="00E14B00" w:rsidRDefault="006E5316" w:rsidP="001E4CDD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4A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4B" w14:textId="516CE7E9" w:rsidR="006E5316" w:rsidRPr="00E14B00" w:rsidRDefault="10A642B3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7475A622">
              <w:rPr>
                <w:rFonts w:ascii="Arial Narrow" w:hAnsi="Arial Narrow"/>
                <w:sz w:val="20"/>
                <w:szCs w:val="20"/>
                <w:lang w:eastAsia="ko-KR"/>
              </w:rPr>
              <w:t>GUINEA</w:t>
            </w:r>
          </w:p>
        </w:tc>
      </w:tr>
    </w:tbl>
    <w:p w14:paraId="4EFA474D" w14:textId="77777777" w:rsidR="006E5316" w:rsidRPr="00E14B00" w:rsidRDefault="006E5316" w:rsidP="006E5316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4EFA4751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4E" w14:textId="77777777" w:rsidR="006E5316" w:rsidRPr="00E14B00" w:rsidRDefault="006E5316" w:rsidP="001E4CDD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4F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50" w14:textId="6C25EC65" w:rsidR="006E5316" w:rsidRPr="00E14B00" w:rsidRDefault="0F3A125E" w:rsidP="001E4CDD">
            <w:pPr>
              <w:spacing w:before="20" w:after="20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7475A622"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01/01/1990</w:t>
            </w:r>
          </w:p>
        </w:tc>
      </w:tr>
    </w:tbl>
    <w:p w14:paraId="4EFA4752" w14:textId="77777777" w:rsidR="006E5316" w:rsidRPr="00E14B00" w:rsidRDefault="006E5316" w:rsidP="006E5316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4EFA4753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14:paraId="4EFA4755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54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4EFA4756" w14:textId="77777777" w:rsidR="006E5316" w:rsidRPr="00E14B00" w:rsidRDefault="006E5316" w:rsidP="006E5316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E14B00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4EFA475A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57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58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59" w14:textId="26F99098" w:rsidR="006E5316" w:rsidRPr="00E14B00" w:rsidRDefault="006E5316" w:rsidP="001E4CDD">
            <w:pPr>
              <w:spacing w:before="20" w:after="20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 w:rsidRPr="094CB122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 </w:t>
            </w:r>
            <w:r w:rsidR="2A1D55D2" w:rsidRPr="094CB122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Dal 08/2024</w:t>
            </w:r>
            <w:r w:rsidR="2A1D55D2" w:rsidRPr="24EAA0AB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 al 09/2024</w:t>
            </w:r>
          </w:p>
        </w:tc>
      </w:tr>
      <w:tr w:rsidR="006E5316" w:rsidRPr="00E14B00" w14:paraId="4EFA475E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5B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5C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5D" w14:textId="1A8ACA2B" w:rsidR="006E5316" w:rsidRPr="00E14B00" w:rsidRDefault="5B7C209F" w:rsidP="001E4CDD">
            <w:pPr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606D8AB">
              <w:rPr>
                <w:color w:val="000000" w:themeColor="text1"/>
                <w:sz w:val="20"/>
                <w:szCs w:val="20"/>
              </w:rPr>
              <w:t>PREMIATA OFFICINA DEL GUSTO dei Fratelli Berti snc</w:t>
            </w:r>
            <w:r w:rsidR="09718B1E" w:rsidRPr="5606D8AB">
              <w:rPr>
                <w:color w:val="000000" w:themeColor="text1"/>
                <w:sz w:val="20"/>
                <w:szCs w:val="20"/>
              </w:rPr>
              <w:t xml:space="preserve"> Foligno</w:t>
            </w:r>
          </w:p>
        </w:tc>
      </w:tr>
      <w:tr w:rsidR="006E5316" w:rsidRPr="00E14B00" w14:paraId="4EFA4762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5F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60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61" w14:textId="5209EFA4" w:rsidR="006E5316" w:rsidRPr="00E14B00" w:rsidRDefault="18BEE07A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606D8AB">
              <w:rPr>
                <w:rFonts w:ascii="Arial Narrow" w:hAnsi="Arial Narrow"/>
                <w:sz w:val="20"/>
                <w:szCs w:val="20"/>
                <w:lang w:eastAsia="ko-KR"/>
              </w:rPr>
              <w:t xml:space="preserve">Ristorante </w:t>
            </w:r>
          </w:p>
        </w:tc>
      </w:tr>
      <w:tr w:rsidR="006E5316" w:rsidRPr="00E14B00" w14:paraId="4EFA4766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63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64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65" w14:textId="0796231D" w:rsidR="006E5316" w:rsidRPr="00E14B00" w:rsidRDefault="6E741743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5606D8AB">
              <w:rPr>
                <w:rFonts w:ascii="Arial Narrow" w:hAnsi="Arial Narrow"/>
                <w:sz w:val="20"/>
                <w:szCs w:val="20"/>
                <w:lang w:eastAsia="ko-KR"/>
              </w:rPr>
              <w:t xml:space="preserve">Tirocinio Curricolare </w:t>
            </w:r>
          </w:p>
        </w:tc>
      </w:tr>
      <w:tr w:rsidR="006E5316" w:rsidRPr="00E14B00" w14:paraId="4EFA476A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67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68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69" w14:textId="29A1E776" w:rsidR="006E5316" w:rsidRPr="00E14B00" w:rsidRDefault="14AC015B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4D040BDF">
              <w:rPr>
                <w:rFonts w:ascii="Arial Narrow" w:hAnsi="Arial Narrow"/>
                <w:sz w:val="20"/>
                <w:szCs w:val="20"/>
                <w:lang w:eastAsia="ko-KR"/>
              </w:rPr>
              <w:t xml:space="preserve">Attività di aiuto cuoco </w:t>
            </w:r>
          </w:p>
        </w:tc>
      </w:tr>
    </w:tbl>
    <w:p w14:paraId="2BFAD594" w14:textId="77777777" w:rsidR="006E5316" w:rsidRPr="00E14B00" w:rsidRDefault="006E5316" w:rsidP="4723B407">
      <w:pPr>
        <w:ind w:firstLine="708"/>
        <w:jc w:val="both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4723B407" w14:paraId="780BA883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D01232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03708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F7A705" w14:textId="7B673596" w:rsidR="4723B407" w:rsidRDefault="3671A5DD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3643C10C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 </w:t>
            </w:r>
            <w:r w:rsidR="45A8ECF5" w:rsidRPr="3643C10C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Dal 10/</w:t>
            </w:r>
            <w:r w:rsidR="45A8ECF5" w:rsidRPr="6F67FE3F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202</w:t>
            </w:r>
            <w:r w:rsidR="4EA67304" w:rsidRPr="6F67FE3F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2</w:t>
            </w:r>
            <w:r w:rsidR="45A8ECF5" w:rsidRPr="3643C10C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 a 12/</w:t>
            </w:r>
            <w:r w:rsidR="45A8ECF5" w:rsidRPr="6F67FE3F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202</w:t>
            </w:r>
            <w:r w:rsidR="6376C681" w:rsidRPr="6F67FE3F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2</w:t>
            </w:r>
          </w:p>
        </w:tc>
      </w:tr>
      <w:tr w:rsidR="4723B407" w14:paraId="51822892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02F8AF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5733F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02A3B5" w14:textId="4F48697E" w:rsidR="4723B407" w:rsidRDefault="3D5EB7E5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CBA0522">
              <w:rPr>
                <w:rFonts w:ascii="Arial Narrow" w:hAnsi="Arial Narrow"/>
                <w:sz w:val="20"/>
                <w:szCs w:val="20"/>
                <w:lang w:eastAsia="ko-KR"/>
              </w:rPr>
              <w:t xml:space="preserve">Famiglie private </w:t>
            </w:r>
            <w:r w:rsidR="5323A4E1" w:rsidRPr="37D81963">
              <w:rPr>
                <w:rFonts w:ascii="Arial Narrow" w:hAnsi="Arial Narrow"/>
                <w:sz w:val="20"/>
                <w:szCs w:val="20"/>
                <w:lang w:eastAsia="ko-KR"/>
              </w:rPr>
              <w:t xml:space="preserve">in </w:t>
            </w:r>
            <w:proofErr w:type="spellStart"/>
            <w:r w:rsidR="5323A4E1" w:rsidRPr="37D81963">
              <w:rPr>
                <w:rFonts w:ascii="Arial Narrow" w:hAnsi="Arial Narrow"/>
                <w:sz w:val="20"/>
                <w:szCs w:val="20"/>
                <w:lang w:eastAsia="ko-KR"/>
              </w:rPr>
              <w:t>umbria</w:t>
            </w:r>
            <w:proofErr w:type="spellEnd"/>
            <w:r w:rsidRPr="37D81963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</w:t>
            </w:r>
            <w:r w:rsidRPr="0CBA0522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</w:t>
            </w:r>
          </w:p>
        </w:tc>
      </w:tr>
      <w:tr w:rsidR="4723B407" w14:paraId="442070B4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D145D4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3649B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629F3F" w14:textId="41D08891" w:rsidR="4723B407" w:rsidRDefault="2EF9CD84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CBA0522">
              <w:rPr>
                <w:rFonts w:ascii="Arial Narrow" w:hAnsi="Arial Narrow"/>
                <w:sz w:val="20"/>
                <w:szCs w:val="20"/>
                <w:lang w:eastAsia="ko-KR"/>
              </w:rPr>
              <w:t>Assistenza alla persona</w:t>
            </w:r>
          </w:p>
        </w:tc>
      </w:tr>
      <w:tr w:rsidR="4723B407" w14:paraId="36DD07BA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BFD11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758FE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CF1473" w14:textId="449E37E5" w:rsidR="4723B407" w:rsidRDefault="3E5C0C56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proofErr w:type="spellStart"/>
            <w:r w:rsidRPr="0CBA0522">
              <w:rPr>
                <w:rFonts w:ascii="Arial Narrow" w:hAnsi="Arial Narrow"/>
                <w:sz w:val="20"/>
                <w:szCs w:val="20"/>
                <w:lang w:eastAsia="ko-KR"/>
              </w:rPr>
              <w:t>Sostitizione</w:t>
            </w:r>
            <w:proofErr w:type="spellEnd"/>
            <w:r w:rsidRPr="0CBA0522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Badante </w:t>
            </w:r>
          </w:p>
        </w:tc>
      </w:tr>
      <w:tr w:rsidR="4723B407" w14:paraId="3DD2A291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8C57F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CE3BF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D24784" w14:textId="511C3AB4" w:rsidR="4723B407" w:rsidRDefault="38D01C35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32A29097">
              <w:rPr>
                <w:rFonts w:ascii="Arial Narrow" w:hAnsi="Arial Narrow"/>
                <w:sz w:val="20"/>
                <w:szCs w:val="20"/>
                <w:lang w:eastAsia="ko-KR"/>
              </w:rPr>
              <w:t>Assistenza all’igiene personale, somministrazione cibo e farmaci</w:t>
            </w:r>
          </w:p>
        </w:tc>
      </w:tr>
    </w:tbl>
    <w:p w14:paraId="7F554475" w14:textId="77777777" w:rsidR="006E5316" w:rsidRPr="00E14B00" w:rsidRDefault="006E5316" w:rsidP="4723B407">
      <w:pPr>
        <w:rPr>
          <w:rFonts w:ascii="Arial Narrow" w:hAnsi="Arial Narrow"/>
          <w:sz w:val="20"/>
          <w:szCs w:val="20"/>
          <w:lang w:eastAsia="ko-KR"/>
        </w:rPr>
      </w:pPr>
    </w:p>
    <w:p w14:paraId="645D0AE0" w14:textId="77777777" w:rsidR="006E5316" w:rsidRPr="00E14B00" w:rsidRDefault="006E5316" w:rsidP="4723B407">
      <w:pPr>
        <w:ind w:firstLine="708"/>
        <w:jc w:val="both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4723B407" w14:paraId="04641E46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DE0038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A14E3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92E88D" w14:textId="2C8BE3E1" w:rsidR="4723B407" w:rsidRDefault="3671A5DD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6F67FE3F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 </w:t>
            </w:r>
            <w:r w:rsidR="17906743" w:rsidRPr="6F67FE3F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Dal 10/2023 al 12/2023</w:t>
            </w:r>
          </w:p>
        </w:tc>
      </w:tr>
      <w:tr w:rsidR="4723B407" w14:paraId="5A852364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0FB501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22C28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21F292" w14:textId="0BF90ED8" w:rsidR="4723B407" w:rsidRDefault="0998445F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38A1C670">
              <w:rPr>
                <w:rFonts w:ascii="Arial Narrow" w:hAnsi="Arial Narrow"/>
                <w:sz w:val="20"/>
                <w:szCs w:val="20"/>
                <w:lang w:eastAsia="ko-KR"/>
              </w:rPr>
              <w:t xml:space="preserve">Famiglia privata a Montegabbione </w:t>
            </w:r>
          </w:p>
        </w:tc>
      </w:tr>
      <w:tr w:rsidR="4723B407" w14:paraId="5A1C4542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1744E" w14:textId="6F791441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C1917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73E2E5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4723B407" w14:paraId="4837611A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71A88F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E77509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C29021" w14:textId="04DA8B34" w:rsidR="4723B407" w:rsidRDefault="2E444086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7B4F227A">
              <w:rPr>
                <w:rFonts w:ascii="Arial Narrow" w:hAnsi="Arial Narrow"/>
                <w:sz w:val="20"/>
                <w:szCs w:val="20"/>
                <w:lang w:eastAsia="ko-KR"/>
              </w:rPr>
              <w:t xml:space="preserve">Bracciante </w:t>
            </w:r>
          </w:p>
        </w:tc>
      </w:tr>
      <w:tr w:rsidR="4723B407" w14:paraId="44D06878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C2C6A4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C51DA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905451" w14:textId="3CEA4AF2" w:rsidR="4723B407" w:rsidRDefault="69FF7E3C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7B4F227A">
              <w:rPr>
                <w:rFonts w:ascii="Arial Narrow" w:hAnsi="Arial Narrow"/>
                <w:sz w:val="20"/>
                <w:szCs w:val="20"/>
                <w:lang w:eastAsia="ko-KR"/>
              </w:rPr>
              <w:t>Raccolta delle Olive</w:t>
            </w:r>
          </w:p>
        </w:tc>
      </w:tr>
    </w:tbl>
    <w:p w14:paraId="1D2C62A1" w14:textId="77777777" w:rsidR="006E5316" w:rsidRPr="00E14B00" w:rsidRDefault="006E5316" w:rsidP="4723B407">
      <w:pPr>
        <w:rPr>
          <w:rFonts w:ascii="Arial Narrow" w:hAnsi="Arial Narrow"/>
          <w:sz w:val="20"/>
          <w:szCs w:val="20"/>
          <w:lang w:eastAsia="ko-KR"/>
        </w:rPr>
      </w:pPr>
    </w:p>
    <w:p w14:paraId="712CDFD0" w14:textId="77777777" w:rsidR="006E5316" w:rsidRPr="00E14B00" w:rsidRDefault="006E5316" w:rsidP="4723B407">
      <w:pPr>
        <w:ind w:firstLine="708"/>
        <w:jc w:val="both"/>
        <w:rPr>
          <w:rFonts w:ascii="Arial Narrow" w:hAnsi="Arial Narrow"/>
          <w:sz w:val="20"/>
          <w:szCs w:val="20"/>
          <w:lang w:eastAsia="ko-KR"/>
        </w:rPr>
      </w:pPr>
    </w:p>
    <w:p w14:paraId="51BCF8A9" w14:textId="42BDD3ED" w:rsidR="7B4F227A" w:rsidRDefault="7B4F227A" w:rsidP="7B4F227A">
      <w:pPr>
        <w:ind w:firstLine="708"/>
        <w:jc w:val="both"/>
        <w:rPr>
          <w:rFonts w:ascii="Arial Narrow" w:hAnsi="Arial Narrow"/>
          <w:sz w:val="20"/>
          <w:szCs w:val="20"/>
          <w:lang w:eastAsia="ko-KR"/>
        </w:rPr>
      </w:pPr>
    </w:p>
    <w:p w14:paraId="42E08809" w14:textId="3046CB34" w:rsidR="7B4F227A" w:rsidRDefault="7B4F227A" w:rsidP="7B4F227A">
      <w:pPr>
        <w:ind w:firstLine="708"/>
        <w:jc w:val="both"/>
        <w:rPr>
          <w:rFonts w:ascii="Arial Narrow" w:hAnsi="Arial Narrow"/>
          <w:sz w:val="20"/>
          <w:szCs w:val="20"/>
          <w:lang w:eastAsia="ko-KR"/>
        </w:rPr>
      </w:pPr>
    </w:p>
    <w:p w14:paraId="0C6C97E3" w14:textId="288FE89C" w:rsidR="7B4F227A" w:rsidRDefault="7B4F227A" w:rsidP="7B4F227A">
      <w:pPr>
        <w:ind w:firstLine="708"/>
        <w:jc w:val="both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4723B407" w14:paraId="19F37B19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8EE299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CF6BCA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FAB6C2" w14:textId="41988447" w:rsidR="4723B407" w:rsidRDefault="63224E53" w:rsidP="63066BF6">
            <w:pPr>
              <w:spacing w:before="20" w:after="20" w:line="259" w:lineRule="auto"/>
            </w:pPr>
            <w:r w:rsidRPr="63066BF6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Dal 02/2022 al 09/</w:t>
            </w:r>
            <w:r w:rsidRPr="0557AAE4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2022</w:t>
            </w:r>
          </w:p>
        </w:tc>
      </w:tr>
      <w:tr w:rsidR="4723B407" w14:paraId="4DE756BE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0E0B9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44A58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45C651" w14:textId="0E783923" w:rsidR="4723B407" w:rsidRDefault="682237BB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557AAE4">
              <w:rPr>
                <w:rFonts w:ascii="Arial Narrow" w:hAnsi="Arial Narrow"/>
                <w:sz w:val="20"/>
                <w:szCs w:val="20"/>
                <w:lang w:eastAsia="ko-KR"/>
              </w:rPr>
              <w:t>Famiglie Private a Perugia</w:t>
            </w:r>
          </w:p>
        </w:tc>
      </w:tr>
      <w:tr w:rsidR="4723B407" w14:paraId="7E946116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74B9A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C4F75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006594" w14:textId="6FA28AA7" w:rsidR="4723B407" w:rsidRDefault="612700DD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557AAE4">
              <w:rPr>
                <w:rFonts w:ascii="Arial Narrow" w:hAnsi="Arial Narrow"/>
                <w:sz w:val="20"/>
                <w:szCs w:val="20"/>
                <w:lang w:eastAsia="ko-KR"/>
              </w:rPr>
              <w:t xml:space="preserve">Famiglie </w:t>
            </w:r>
          </w:p>
        </w:tc>
      </w:tr>
      <w:tr w:rsidR="4723B407" w14:paraId="321E3E1D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44AF21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C7701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074A2C" w14:textId="112ACFF8" w:rsidR="4723B407" w:rsidRDefault="337EA729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557AAE4">
              <w:rPr>
                <w:rFonts w:ascii="Arial Narrow" w:hAnsi="Arial Narrow"/>
                <w:sz w:val="20"/>
                <w:szCs w:val="20"/>
                <w:lang w:eastAsia="ko-KR"/>
              </w:rPr>
              <w:t>Addetta alle Pulizie</w:t>
            </w:r>
          </w:p>
        </w:tc>
      </w:tr>
      <w:tr w:rsidR="4723B407" w14:paraId="476D28B4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1890F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lastRenderedPageBreak/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DE433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493B65" w14:textId="001978C1" w:rsidR="4723B407" w:rsidRDefault="79F9A084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3357D374">
              <w:rPr>
                <w:rFonts w:ascii="Arial Narrow" w:hAnsi="Arial Narrow"/>
                <w:sz w:val="20"/>
                <w:szCs w:val="20"/>
                <w:lang w:eastAsia="ko-KR"/>
              </w:rPr>
              <w:t xml:space="preserve">Gestione </w:t>
            </w:r>
            <w:proofErr w:type="gramStart"/>
            <w:r w:rsidRPr="3357D374">
              <w:rPr>
                <w:rFonts w:ascii="Arial Narrow" w:hAnsi="Arial Narrow"/>
                <w:sz w:val="20"/>
                <w:szCs w:val="20"/>
                <w:lang w:eastAsia="ko-KR"/>
              </w:rPr>
              <w:t>della pulizie</w:t>
            </w:r>
            <w:proofErr w:type="gramEnd"/>
            <w:r w:rsidRPr="3357D374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in case</w:t>
            </w:r>
          </w:p>
        </w:tc>
      </w:tr>
    </w:tbl>
    <w:p w14:paraId="2A3A985A" w14:textId="77777777" w:rsidR="006E5316" w:rsidRPr="00E14B00" w:rsidRDefault="006E5316" w:rsidP="4723B407">
      <w:pPr>
        <w:rPr>
          <w:rFonts w:ascii="Arial Narrow" w:hAnsi="Arial Narrow"/>
          <w:sz w:val="20"/>
          <w:szCs w:val="20"/>
          <w:lang w:eastAsia="ko-KR"/>
        </w:rPr>
      </w:pPr>
    </w:p>
    <w:p w14:paraId="66B6C9F8" w14:textId="77777777" w:rsidR="006E5316" w:rsidRPr="00E14B00" w:rsidRDefault="006E5316" w:rsidP="4723B407">
      <w:pPr>
        <w:ind w:firstLine="708"/>
        <w:jc w:val="both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4723B407" w14:paraId="653E5415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CF6B5C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51086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05D8D8" w14:textId="34FCD291" w:rsidR="4723B407" w:rsidRDefault="14C48C2A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34F3E416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>Dal 01/2008 al 12/2009</w:t>
            </w:r>
            <w:r w:rsidR="3671A5DD" w:rsidRPr="34F3E416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 </w:t>
            </w:r>
          </w:p>
        </w:tc>
      </w:tr>
      <w:tr w:rsidR="4723B407" w14:paraId="2CD44F5C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14FE6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A8852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720917" w14:textId="7AD4DA2D" w:rsidR="4723B407" w:rsidRDefault="65179BE8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34F3E416">
              <w:rPr>
                <w:rFonts w:ascii="Arial Narrow" w:hAnsi="Arial Narrow"/>
                <w:sz w:val="20"/>
                <w:szCs w:val="20"/>
                <w:lang w:eastAsia="ko-KR"/>
              </w:rPr>
              <w:t xml:space="preserve">In Liberia </w:t>
            </w:r>
          </w:p>
        </w:tc>
      </w:tr>
      <w:tr w:rsidR="4723B407" w14:paraId="5EEFCD7C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2410AE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F61BB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6267FD" w14:textId="75467028" w:rsidR="4723B407" w:rsidRDefault="3B36BF0D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758748CC">
              <w:rPr>
                <w:rFonts w:ascii="Arial Narrow" w:hAnsi="Arial Narrow"/>
                <w:sz w:val="20"/>
                <w:szCs w:val="20"/>
                <w:lang w:eastAsia="ko-KR"/>
              </w:rPr>
              <w:t xml:space="preserve">Laboratorio tessile </w:t>
            </w:r>
          </w:p>
        </w:tc>
      </w:tr>
      <w:tr w:rsidR="4723B407" w14:paraId="42549AEE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3904D0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9F19DF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4277B7" w14:textId="4DBDB7E0" w:rsidR="4723B407" w:rsidRDefault="1EE16258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758748CC">
              <w:rPr>
                <w:rFonts w:ascii="Arial Narrow" w:hAnsi="Arial Narrow"/>
                <w:sz w:val="20"/>
                <w:szCs w:val="20"/>
                <w:lang w:eastAsia="ko-KR"/>
              </w:rPr>
              <w:t xml:space="preserve">Addetta alla cucitrice a pedali </w:t>
            </w:r>
          </w:p>
        </w:tc>
      </w:tr>
      <w:tr w:rsidR="4723B407" w14:paraId="7136BE0C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132D50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60352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219BE" w14:textId="02DEFA36" w:rsidR="4723B407" w:rsidRDefault="58F88D1C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48F7796D">
              <w:rPr>
                <w:rFonts w:ascii="Arial Narrow" w:hAnsi="Arial Narrow"/>
                <w:sz w:val="20"/>
                <w:szCs w:val="20"/>
                <w:lang w:eastAsia="ko-KR"/>
              </w:rPr>
              <w:t xml:space="preserve">Taglio e cucito di </w:t>
            </w:r>
            <w:r w:rsidRPr="6BB3F192">
              <w:rPr>
                <w:rFonts w:ascii="Arial Narrow" w:hAnsi="Arial Narrow"/>
                <w:sz w:val="20"/>
                <w:szCs w:val="20"/>
                <w:lang w:eastAsia="ko-KR"/>
              </w:rPr>
              <w:t>abbigliamento donna</w:t>
            </w:r>
          </w:p>
        </w:tc>
      </w:tr>
    </w:tbl>
    <w:p w14:paraId="6009A188" w14:textId="77777777" w:rsidR="006E5316" w:rsidRPr="00E14B00" w:rsidRDefault="006E5316" w:rsidP="4723B407">
      <w:pPr>
        <w:rPr>
          <w:rFonts w:ascii="Arial Narrow" w:hAnsi="Arial Narrow"/>
          <w:sz w:val="20"/>
          <w:szCs w:val="20"/>
          <w:lang w:eastAsia="ko-KR"/>
        </w:rPr>
      </w:pPr>
    </w:p>
    <w:p w14:paraId="25166F4A" w14:textId="77777777" w:rsidR="006E5316" w:rsidRPr="00E14B00" w:rsidRDefault="006E5316" w:rsidP="4723B407">
      <w:pPr>
        <w:ind w:firstLine="708"/>
        <w:jc w:val="both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4723B407" w14:paraId="1572A948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CD513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31216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BE2277" w14:textId="2C5343EC" w:rsidR="4723B407" w:rsidRDefault="3671A5DD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29F812C1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 </w:t>
            </w:r>
            <w:r w:rsidR="4F87E09D" w:rsidRPr="29F812C1">
              <w:rPr>
                <w:rFonts w:ascii="Arial Narrow" w:hAnsi="Arial Narrow"/>
                <w:b/>
                <w:bCs/>
                <w:smallCaps/>
                <w:sz w:val="20"/>
                <w:szCs w:val="20"/>
                <w:lang w:eastAsia="ko-KR"/>
              </w:rPr>
              <w:t xml:space="preserve">Da quando era bambina </w:t>
            </w:r>
          </w:p>
        </w:tc>
      </w:tr>
      <w:tr w:rsidR="4723B407" w14:paraId="14CAFBCE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9B3DF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A1FC9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DF1A9" w14:textId="1BD2EF73" w:rsidR="4723B407" w:rsidRDefault="2EACBC54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29F812C1">
              <w:rPr>
                <w:rFonts w:ascii="Arial Narrow" w:hAnsi="Arial Narrow"/>
                <w:sz w:val="20"/>
                <w:szCs w:val="20"/>
                <w:lang w:eastAsia="ko-KR"/>
              </w:rPr>
              <w:t>Casa di famiglia</w:t>
            </w:r>
          </w:p>
        </w:tc>
      </w:tr>
      <w:tr w:rsidR="4723B407" w14:paraId="012C9725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19A94A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234E72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3F8EF4" w14:textId="49EEE655" w:rsidR="4723B407" w:rsidRDefault="6D5B5ABC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29F812C1">
              <w:rPr>
                <w:rFonts w:ascii="Arial Narrow" w:hAnsi="Arial Narrow"/>
                <w:sz w:val="20"/>
                <w:szCs w:val="20"/>
                <w:lang w:eastAsia="ko-KR"/>
              </w:rPr>
              <w:t>Agricoltura</w:t>
            </w:r>
          </w:p>
        </w:tc>
      </w:tr>
      <w:tr w:rsidR="4723B407" w14:paraId="797DDBA4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A82443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3F7A73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FC5A55" w14:textId="307F142F" w:rsidR="4723B407" w:rsidRDefault="5B8CF0DB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2354724D">
              <w:rPr>
                <w:rFonts w:ascii="Arial Narrow" w:hAnsi="Arial Narrow"/>
                <w:sz w:val="20"/>
                <w:szCs w:val="20"/>
                <w:lang w:eastAsia="ko-KR"/>
              </w:rPr>
              <w:t xml:space="preserve">Bracciante </w:t>
            </w:r>
          </w:p>
        </w:tc>
      </w:tr>
      <w:tr w:rsidR="4723B407" w14:paraId="12F6AF38" w14:textId="77777777" w:rsidTr="4723B40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41FC2" w14:textId="77777777" w:rsidR="4723B407" w:rsidRDefault="4723B407" w:rsidP="4723B407">
            <w:pPr>
              <w:spacing w:before="20" w:after="20"/>
              <w:jc w:val="right"/>
              <w:rPr>
                <w:rFonts w:ascii="Arial Narrow" w:hAnsi="Arial Narrow"/>
                <w:sz w:val="18"/>
                <w:szCs w:val="18"/>
                <w:lang w:eastAsia="ko-KR"/>
              </w:rPr>
            </w:pPr>
            <w:r w:rsidRPr="4723B40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• </w:t>
            </w:r>
            <w:r w:rsidRPr="4723B407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2A63CA" w14:textId="77777777" w:rsidR="4723B407" w:rsidRDefault="4723B407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A5DD27" w14:textId="799EF3FA" w:rsidR="4723B407" w:rsidRDefault="71FB6152" w:rsidP="4723B407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2354724D">
              <w:rPr>
                <w:rFonts w:ascii="Arial Narrow" w:hAnsi="Arial Narrow"/>
                <w:sz w:val="20"/>
                <w:szCs w:val="20"/>
                <w:lang w:eastAsia="ko-KR"/>
              </w:rPr>
              <w:t xml:space="preserve">Coltivazione e raccolta verdure </w:t>
            </w:r>
          </w:p>
        </w:tc>
      </w:tr>
    </w:tbl>
    <w:p w14:paraId="3BBBB171" w14:textId="77777777" w:rsidR="006E5316" w:rsidRPr="00E14B00" w:rsidRDefault="006E5316" w:rsidP="4723B407">
      <w:pPr>
        <w:rPr>
          <w:rFonts w:ascii="Arial Narrow" w:hAnsi="Arial Narrow"/>
          <w:sz w:val="20"/>
          <w:szCs w:val="20"/>
          <w:lang w:eastAsia="ko-KR"/>
        </w:rPr>
      </w:pPr>
    </w:p>
    <w:p w14:paraId="4EFA476B" w14:textId="63821812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p w14:paraId="4EFA476C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14:paraId="4EFA476E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6D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4EFA476F" w14:textId="77777777"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4EFA4773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70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71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72" w14:textId="689B7046" w:rsidR="006E5316" w:rsidRPr="00E14B00" w:rsidRDefault="007F0CAF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Dal 28/03/2024 al 13/09/2024 </w:t>
            </w:r>
            <w:r w:rsidR="0083038A">
              <w:rPr>
                <w:rFonts w:ascii="Arial Narrow" w:hAnsi="Arial Narrow"/>
                <w:sz w:val="20"/>
                <w:szCs w:val="20"/>
                <w:lang w:eastAsia="ko-KR"/>
              </w:rPr>
              <w:t>n 215 aula e laboratorio e 160 Tirocinio</w:t>
            </w:r>
          </w:p>
        </w:tc>
      </w:tr>
      <w:tr w:rsidR="006E5316" w:rsidRPr="00E14B00" w14:paraId="4EFA4777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74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75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76" w14:textId="18C58B77" w:rsidR="006E5316" w:rsidRPr="00E14B00" w:rsidRDefault="001E446B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ITER Innovazione Ter</w:t>
            </w:r>
            <w:r w:rsidR="004E66B4">
              <w:rPr>
                <w:rFonts w:ascii="Arial Narrow" w:hAnsi="Arial Narrow"/>
                <w:sz w:val="20"/>
                <w:szCs w:val="20"/>
                <w:lang w:eastAsia="ko-KR"/>
              </w:rPr>
              <w:t>ziario – Università dei Sapori PERUGIA</w:t>
            </w:r>
          </w:p>
        </w:tc>
      </w:tr>
      <w:tr w:rsidR="006E5316" w:rsidRPr="00E14B00" w14:paraId="4EFA477B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78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79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7A" w14:textId="4CC7BA06" w:rsidR="006E5316" w:rsidRPr="00E14B00" w:rsidRDefault="004E66B4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Corso GOL </w:t>
            </w:r>
            <w:r w:rsidR="007F0CAF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RES 5.55.1</w:t>
            </w:r>
            <w:r w:rsidR="007F0CAF"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 xml:space="preserve"> ed 11</w:t>
            </w:r>
          </w:p>
        </w:tc>
      </w:tr>
      <w:tr w:rsidR="006E5316" w:rsidRPr="00E14B00" w14:paraId="4EFA477F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7C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7D" w14:textId="2EDDF095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7E" w14:textId="56C4F342" w:rsidR="006E5316" w:rsidRPr="00E14B00" w:rsidRDefault="0083038A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Qualifica </w:t>
            </w:r>
            <w:r w:rsidR="004E66B4">
              <w:rPr>
                <w:rFonts w:ascii="Arial Narrow" w:hAnsi="Arial Narrow"/>
                <w:sz w:val="20"/>
                <w:szCs w:val="20"/>
                <w:lang w:eastAsia="ko-KR"/>
              </w:rPr>
              <w:t>AIUTO CUOCO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 e certificazione HACCP e Sicurezza nei luoghi di lavoro rischio basso </w:t>
            </w:r>
          </w:p>
        </w:tc>
      </w:tr>
    </w:tbl>
    <w:p w14:paraId="4EFA4784" w14:textId="682D44ED" w:rsidR="006E5316" w:rsidRPr="00E14B00" w:rsidRDefault="006E5316" w:rsidP="006E5316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14:paraId="4EFA4787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85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zCs w:val="20"/>
                <w:lang w:eastAsia="ko-KR"/>
              </w:rPr>
              <w:t>Capacità e competenze personali</w:t>
            </w:r>
          </w:p>
          <w:p w14:paraId="4EFA4786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4EFA4788" w14:textId="77777777" w:rsidR="006E5316" w:rsidRPr="00E14B00" w:rsidRDefault="006E5316" w:rsidP="006E5316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4EFA478C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89" w14:textId="77777777" w:rsidR="006E5316" w:rsidRPr="00E14B00" w:rsidRDefault="006E5316" w:rsidP="001E4CDD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8A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8B" w14:textId="2356FF92" w:rsidR="006E5316" w:rsidRPr="00E14B00" w:rsidRDefault="00A369F0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>PELE</w:t>
            </w:r>
          </w:p>
        </w:tc>
      </w:tr>
    </w:tbl>
    <w:p w14:paraId="4EFA478D" w14:textId="77777777" w:rsidR="006E5316" w:rsidRPr="008740B7" w:rsidRDefault="006E5316" w:rsidP="006E5316">
      <w:pPr>
        <w:widowControl w:val="0"/>
        <w:spacing w:before="20" w:after="20"/>
        <w:rPr>
          <w:rFonts w:ascii="Arial Narrow" w:hAnsi="Arial Narrow"/>
          <w:sz w:val="16"/>
          <w:szCs w:val="16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14:paraId="4EFA478F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8E" w14:textId="77777777"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4EFA4790" w14:textId="77777777" w:rsidR="006E5316" w:rsidRPr="00E14B00" w:rsidRDefault="006E5316" w:rsidP="006E5316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4EFA4794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91" w14:textId="77777777" w:rsidR="006E5316" w:rsidRPr="00E14B00" w:rsidRDefault="006E5316" w:rsidP="001E4CDD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92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93" w14:textId="5D06D8B0" w:rsidR="006E5316" w:rsidRPr="00E14B00" w:rsidRDefault="00764AAB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>FRANCESE</w:t>
            </w:r>
          </w:p>
        </w:tc>
      </w:tr>
      <w:tr w:rsidR="006E5316" w:rsidRPr="00E14B00" w14:paraId="4EFA4798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95" w14:textId="77777777" w:rsidR="006E5316" w:rsidRPr="00E14B00" w:rsidRDefault="006E5316" w:rsidP="001E4CDD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96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97" w14:textId="5D441A48" w:rsidR="006E5316" w:rsidRPr="00E14B00" w:rsidRDefault="00764AAB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Eccellente</w:t>
            </w:r>
          </w:p>
        </w:tc>
      </w:tr>
      <w:tr w:rsidR="006E5316" w:rsidRPr="00E14B00" w14:paraId="4EFA479C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99" w14:textId="77777777" w:rsidR="006E5316" w:rsidRPr="00E14B00" w:rsidRDefault="006E5316" w:rsidP="001E4CDD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9A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9B" w14:textId="7413C768" w:rsidR="00764AAB" w:rsidRPr="00E14B00" w:rsidRDefault="00764AAB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Eccellente</w:t>
            </w:r>
          </w:p>
        </w:tc>
      </w:tr>
      <w:tr w:rsidR="006E5316" w:rsidRPr="00E14B00" w14:paraId="4EFA47A0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A479D" w14:textId="77777777" w:rsidR="006E5316" w:rsidRPr="00E14B00" w:rsidRDefault="00246EFE" w:rsidP="001E4CDD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EFA47DD" wp14:editId="4EFA47DE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109632743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FA64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" o:allowincell="f">
                      <w10:wrap anchorx="page" anchory="page"/>
                    </v:line>
                  </w:pict>
                </mc:Fallback>
              </mc:AlternateContent>
            </w:r>
            <w:r w:rsidR="006E5316"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="006E5316" w:rsidRPr="00E14B00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9E" w14:textId="77777777"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479F" w14:textId="7C1B38B9" w:rsidR="006E5316" w:rsidRPr="00E14B00" w:rsidRDefault="00764AAB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eccellente</w:t>
            </w:r>
          </w:p>
        </w:tc>
      </w:tr>
    </w:tbl>
    <w:p w14:paraId="4EFA47A1" w14:textId="77777777"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14:paraId="4EFA47A6" w14:textId="77777777" w:rsidTr="001E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A369F0" w:rsidRPr="00E14B00" w14:paraId="517C1760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926A2" w14:textId="77777777" w:rsidR="00A369F0" w:rsidRPr="00E14B00" w:rsidRDefault="00A369F0" w:rsidP="00A369F0">
                  <w:pPr>
                    <w:keepNext/>
                    <w:jc w:val="right"/>
                    <w:rPr>
                      <w:rFonts w:ascii="Arial Narrow" w:hAnsi="Arial Narrow"/>
                      <w:smallCaps/>
                      <w:szCs w:val="20"/>
                      <w:lang w:eastAsia="ko-KR"/>
                    </w:rPr>
                  </w:pPr>
                  <w:r w:rsidRPr="00E14B00">
                    <w:rPr>
                      <w:rFonts w:ascii="Arial Narrow" w:hAnsi="Arial Narrow"/>
                      <w:smallCaps/>
                      <w:sz w:val="22"/>
                      <w:szCs w:val="20"/>
                      <w:lang w:eastAsia="ko-KR"/>
                    </w:rPr>
                    <w:lastRenderedPageBreak/>
                    <w:t>Altre lingua</w:t>
                  </w:r>
                </w:p>
              </w:tc>
            </w:tr>
          </w:tbl>
          <w:p w14:paraId="2099A7E7" w14:textId="77777777" w:rsidR="00A369F0" w:rsidRPr="00E14B00" w:rsidRDefault="00A369F0" w:rsidP="00A369F0">
            <w:pPr>
              <w:widowControl w:val="0"/>
              <w:spacing w:before="20" w:after="20"/>
              <w:rPr>
                <w:rFonts w:ascii="Arial Narrow" w:hAnsi="Arial Narrow"/>
                <w:sz w:val="10"/>
                <w:szCs w:val="20"/>
                <w:lang w:eastAsia="ko-KR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A369F0" w:rsidRPr="00E14B00" w14:paraId="1BD983CE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AFD38" w14:textId="77777777" w:rsidR="00A369F0" w:rsidRPr="00E14B00" w:rsidRDefault="00A369F0" w:rsidP="00BE6E89">
                  <w:pPr>
                    <w:keepNext/>
                    <w:tabs>
                      <w:tab w:val="left" w:pos="-1418"/>
                    </w:tabs>
                    <w:spacing w:before="20" w:after="20"/>
                    <w:ind w:right="33"/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11EF1" w14:textId="77777777" w:rsidR="00A369F0" w:rsidRPr="00E14B00" w:rsidRDefault="00A369F0" w:rsidP="00A369F0">
                  <w:pPr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CD5F8" w14:textId="77777777" w:rsidR="00A369F0" w:rsidRPr="00E14B00" w:rsidRDefault="00A369F0" w:rsidP="00A369F0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</w:pPr>
                  <w:proofErr w:type="gramStart"/>
                  <w:r w:rsidRPr="00E14B00">
                    <w:rPr>
                      <w:rFonts w:ascii="Arial Narrow" w:hAnsi="Arial Narrow"/>
                      <w:b/>
                      <w:smallCaps/>
                      <w:sz w:val="20"/>
                      <w:szCs w:val="20"/>
                      <w:lang w:eastAsia="ko-KR"/>
                    </w:rPr>
                    <w:t xml:space="preserve">[ </w:t>
                  </w:r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>Indicare</w:t>
                  </w:r>
                  <w:proofErr w:type="gramEnd"/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 xml:space="preserve"> la lingua ]</w:t>
                  </w:r>
                </w:p>
              </w:tc>
            </w:tr>
            <w:tr w:rsidR="00A369F0" w:rsidRPr="00E14B00" w14:paraId="7CA691D8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24138" w14:textId="77777777" w:rsidR="00A369F0" w:rsidRPr="00E14B00" w:rsidRDefault="00A369F0" w:rsidP="00A369F0">
                  <w:pPr>
                    <w:keepNext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 xml:space="preserve">• 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>Capacità di lettura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CAA7B" w14:textId="77777777" w:rsidR="00A369F0" w:rsidRPr="00E14B00" w:rsidRDefault="00A369F0" w:rsidP="00A369F0">
                  <w:pPr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4FFCF" w14:textId="77777777" w:rsidR="00A369F0" w:rsidRPr="00E14B00" w:rsidRDefault="00A369F0" w:rsidP="00A369F0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proofErr w:type="gramStart"/>
                  <w:r w:rsidRPr="00E14B00">
                    <w:rPr>
                      <w:rFonts w:ascii="Arial Narrow" w:hAnsi="Arial Narrow"/>
                      <w:smallCaps/>
                      <w:sz w:val="20"/>
                      <w:szCs w:val="20"/>
                      <w:lang w:eastAsia="ko-KR"/>
                    </w:rPr>
                    <w:t>[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Indicare</w:t>
                  </w:r>
                  <w:proofErr w:type="gramEnd"/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il livello: eccellente, buono, elementare. ]</w:t>
                  </w:r>
                </w:p>
              </w:tc>
            </w:tr>
            <w:tr w:rsidR="00A369F0" w:rsidRPr="00E14B00" w14:paraId="04470C05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6102B" w14:textId="77777777" w:rsidR="00A369F0" w:rsidRPr="00E14B00" w:rsidRDefault="00A369F0" w:rsidP="00A369F0">
                  <w:pPr>
                    <w:keepNext/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 xml:space="preserve">• 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>Capacità di scrittura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70F79" w14:textId="77777777" w:rsidR="00A369F0" w:rsidRPr="00E14B00" w:rsidRDefault="00A369F0" w:rsidP="00A369F0">
                  <w:pPr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9643C" w14:textId="77777777" w:rsidR="00A369F0" w:rsidRPr="00E14B00" w:rsidRDefault="00A369F0" w:rsidP="00A369F0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proofErr w:type="gramStart"/>
                  <w:r w:rsidRPr="00E14B00">
                    <w:rPr>
                      <w:rFonts w:ascii="Arial Narrow" w:hAnsi="Arial Narrow"/>
                      <w:smallCaps/>
                      <w:sz w:val="20"/>
                      <w:szCs w:val="20"/>
                      <w:lang w:eastAsia="ko-KR"/>
                    </w:rPr>
                    <w:t>[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Indicare</w:t>
                  </w:r>
                  <w:proofErr w:type="gramEnd"/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il livello: eccellente, buono, elementare. ]</w:t>
                  </w:r>
                </w:p>
              </w:tc>
            </w:tr>
            <w:tr w:rsidR="00A369F0" w:rsidRPr="00E14B00" w14:paraId="61BA7E0E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4D477" w14:textId="77777777" w:rsidR="00A369F0" w:rsidRPr="00E14B00" w:rsidRDefault="00A369F0" w:rsidP="00A369F0">
                  <w:pPr>
                    <w:widowControl w:val="0"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r w:rsidRPr="00E14B00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9" behindDoc="0" locked="0" layoutInCell="0" allowOverlap="1" wp14:anchorId="4A82C463" wp14:editId="15B4F9FC">
                            <wp:simplePos x="0" y="0"/>
                            <wp:positionH relativeFrom="page">
                              <wp:posOffset>2426970</wp:posOffset>
                            </wp:positionH>
                            <wp:positionV relativeFrom="page">
                              <wp:posOffset>680720</wp:posOffset>
                            </wp:positionV>
                            <wp:extent cx="0" cy="9559290"/>
                            <wp:effectExtent l="7620" t="13970" r="11430" b="889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5592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58CEC3" id="Line 16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" o:allowincell="f">
                            <w10:wrap anchorx="page" anchory="page"/>
                          </v:line>
                        </w:pict>
                      </mc:Fallback>
                    </mc:AlternateContent>
                  </w:r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 xml:space="preserve">• 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>Capacità di espressione orale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798FF" w14:textId="77777777" w:rsidR="00A369F0" w:rsidRPr="00E14B00" w:rsidRDefault="00A369F0" w:rsidP="00A369F0">
                  <w:pPr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53838" w14:textId="77777777" w:rsidR="00A369F0" w:rsidRPr="00E14B00" w:rsidRDefault="00A369F0" w:rsidP="00A369F0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proofErr w:type="gramStart"/>
                  <w:r w:rsidRPr="00E14B00">
                    <w:rPr>
                      <w:rFonts w:ascii="Arial Narrow" w:hAnsi="Arial Narrow"/>
                      <w:smallCaps/>
                      <w:sz w:val="20"/>
                      <w:szCs w:val="20"/>
                      <w:lang w:eastAsia="ko-KR"/>
                    </w:rPr>
                    <w:t>[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Indicare</w:t>
                  </w:r>
                  <w:proofErr w:type="gramEnd"/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il livello: eccellente, buono, elementare. ]</w:t>
                  </w:r>
                </w:p>
              </w:tc>
            </w:tr>
          </w:tbl>
          <w:p w14:paraId="718119DD" w14:textId="77777777" w:rsidR="00A369F0" w:rsidRDefault="00A369F0" w:rsidP="001E4CDD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764AAB" w:rsidRPr="00E14B00" w14:paraId="48D0DA32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D6D8E" w14:textId="77777777" w:rsidR="00764AAB" w:rsidRPr="00E14B00" w:rsidRDefault="00764AAB" w:rsidP="00764AAB">
                  <w:pPr>
                    <w:keepNext/>
                    <w:jc w:val="right"/>
                    <w:rPr>
                      <w:rFonts w:ascii="Arial Narrow" w:hAnsi="Arial Narrow"/>
                      <w:smallCaps/>
                      <w:szCs w:val="20"/>
                      <w:lang w:eastAsia="ko-KR"/>
                    </w:rPr>
                  </w:pPr>
                  <w:r w:rsidRPr="00E14B00">
                    <w:rPr>
                      <w:rFonts w:ascii="Arial Narrow" w:hAnsi="Arial Narrow"/>
                      <w:smallCaps/>
                      <w:sz w:val="22"/>
                      <w:szCs w:val="20"/>
                      <w:lang w:eastAsia="ko-KR"/>
                    </w:rPr>
                    <w:t>Altre lingua</w:t>
                  </w:r>
                </w:p>
              </w:tc>
            </w:tr>
          </w:tbl>
          <w:p w14:paraId="0F4F8283" w14:textId="77777777" w:rsidR="00764AAB" w:rsidRPr="00E14B00" w:rsidRDefault="00764AAB" w:rsidP="00764AAB">
            <w:pPr>
              <w:widowControl w:val="0"/>
              <w:spacing w:before="20" w:after="20"/>
              <w:rPr>
                <w:rFonts w:ascii="Arial Narrow" w:hAnsi="Arial Narrow"/>
                <w:sz w:val="10"/>
                <w:szCs w:val="20"/>
                <w:lang w:eastAsia="ko-KR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764AAB" w:rsidRPr="00E14B00" w14:paraId="62991F8F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EA6F7" w14:textId="77777777" w:rsidR="00764AAB" w:rsidRPr="00E14B00" w:rsidRDefault="00764AAB" w:rsidP="00764AAB">
                  <w:pPr>
                    <w:keepNext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84797" w14:textId="77777777" w:rsidR="00764AAB" w:rsidRPr="00E14B00" w:rsidRDefault="00764AAB" w:rsidP="00764AAB">
                  <w:pPr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F616B" w14:textId="77777777" w:rsidR="00764AAB" w:rsidRPr="00E14B00" w:rsidRDefault="00764AAB" w:rsidP="00764AAB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</w:pPr>
                  <w:proofErr w:type="gramStart"/>
                  <w:r w:rsidRPr="00E14B00">
                    <w:rPr>
                      <w:rFonts w:ascii="Arial Narrow" w:hAnsi="Arial Narrow"/>
                      <w:b/>
                      <w:smallCaps/>
                      <w:sz w:val="20"/>
                      <w:szCs w:val="20"/>
                      <w:lang w:eastAsia="ko-KR"/>
                    </w:rPr>
                    <w:t xml:space="preserve">[ </w:t>
                  </w:r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>Indicare</w:t>
                  </w:r>
                  <w:proofErr w:type="gramEnd"/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 xml:space="preserve"> la lingua ]</w:t>
                  </w:r>
                </w:p>
              </w:tc>
            </w:tr>
            <w:tr w:rsidR="00764AAB" w:rsidRPr="00E14B00" w14:paraId="0F97BD8D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C9B0D" w14:textId="77777777" w:rsidR="00764AAB" w:rsidRPr="00E14B00" w:rsidRDefault="00764AAB" w:rsidP="00764AAB">
                  <w:pPr>
                    <w:keepNext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 xml:space="preserve">• 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>Capacità di lettura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4FCFE" w14:textId="77777777" w:rsidR="00764AAB" w:rsidRPr="00E14B00" w:rsidRDefault="00764AAB" w:rsidP="00764AAB">
                  <w:pPr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A69C1" w14:textId="77777777" w:rsidR="00764AAB" w:rsidRPr="00E14B00" w:rsidRDefault="00764AAB" w:rsidP="00764AAB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proofErr w:type="gramStart"/>
                  <w:r w:rsidRPr="00E14B00">
                    <w:rPr>
                      <w:rFonts w:ascii="Arial Narrow" w:hAnsi="Arial Narrow"/>
                      <w:smallCaps/>
                      <w:sz w:val="20"/>
                      <w:szCs w:val="20"/>
                      <w:lang w:eastAsia="ko-KR"/>
                    </w:rPr>
                    <w:t>[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Indicare</w:t>
                  </w:r>
                  <w:proofErr w:type="gramEnd"/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il livello: eccellente, buono, elementare. ]</w:t>
                  </w:r>
                </w:p>
              </w:tc>
            </w:tr>
            <w:tr w:rsidR="00764AAB" w:rsidRPr="00E14B00" w14:paraId="02A57A4B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F72AF" w14:textId="77777777" w:rsidR="00764AAB" w:rsidRPr="00E14B00" w:rsidRDefault="00764AAB" w:rsidP="00764AAB">
                  <w:pPr>
                    <w:keepNext/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 xml:space="preserve">• 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>Capacità di scrittura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F80B6" w14:textId="77777777" w:rsidR="00764AAB" w:rsidRPr="00E14B00" w:rsidRDefault="00764AAB" w:rsidP="00764AAB">
                  <w:pPr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9977E" w14:textId="77777777" w:rsidR="00764AAB" w:rsidRPr="00E14B00" w:rsidRDefault="00764AAB" w:rsidP="00764AAB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proofErr w:type="gramStart"/>
                  <w:r w:rsidRPr="00E14B00">
                    <w:rPr>
                      <w:rFonts w:ascii="Arial Narrow" w:hAnsi="Arial Narrow"/>
                      <w:smallCaps/>
                      <w:sz w:val="20"/>
                      <w:szCs w:val="20"/>
                      <w:lang w:eastAsia="ko-KR"/>
                    </w:rPr>
                    <w:t>[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Indicare</w:t>
                  </w:r>
                  <w:proofErr w:type="gramEnd"/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il livello: eccellente, buono, elementare. ]</w:t>
                  </w:r>
                </w:p>
              </w:tc>
            </w:tr>
            <w:tr w:rsidR="00764AAB" w:rsidRPr="00E14B00" w14:paraId="7D31E6B0" w14:textId="77777777" w:rsidTr="00E635C2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14798" w14:textId="77777777" w:rsidR="00764AAB" w:rsidRPr="00E14B00" w:rsidRDefault="00764AAB" w:rsidP="00764AAB">
                  <w:pPr>
                    <w:widowControl w:val="0"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r w:rsidRPr="00E14B00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7" behindDoc="0" locked="0" layoutInCell="0" allowOverlap="1" wp14:anchorId="7E6BE226" wp14:editId="0BCFC185">
                            <wp:simplePos x="0" y="0"/>
                            <wp:positionH relativeFrom="page">
                              <wp:posOffset>2426970</wp:posOffset>
                            </wp:positionH>
                            <wp:positionV relativeFrom="page">
                              <wp:posOffset>680720</wp:posOffset>
                            </wp:positionV>
                            <wp:extent cx="0" cy="9559290"/>
                            <wp:effectExtent l="7620" t="13970" r="11430" b="8890"/>
                            <wp:wrapNone/>
                            <wp:docPr id="3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5592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BAA72A" id="Line 16" o:spid="_x0000_s1026" style="position:absolute;z-index:251662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" o:allowincell="f">
                            <w10:wrap anchorx="page" anchory="page"/>
                          </v:line>
                        </w:pict>
                      </mc:Fallback>
                    </mc:AlternateContent>
                  </w:r>
                  <w:r w:rsidRPr="00E14B00">
                    <w:rPr>
                      <w:rFonts w:ascii="Arial Narrow" w:hAnsi="Arial Narrow"/>
                      <w:b/>
                      <w:sz w:val="20"/>
                      <w:szCs w:val="20"/>
                      <w:lang w:eastAsia="ko-KR"/>
                    </w:rPr>
                    <w:t xml:space="preserve">• 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>Capacità di espressione orale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45C7A" w14:textId="77777777" w:rsidR="00764AAB" w:rsidRPr="00E14B00" w:rsidRDefault="00764AAB" w:rsidP="00764AAB">
                  <w:pPr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C7F06" w14:textId="77777777" w:rsidR="00764AAB" w:rsidRPr="00E14B00" w:rsidRDefault="00764AAB" w:rsidP="00764AAB">
                  <w:pPr>
                    <w:tabs>
                      <w:tab w:val="center" w:pos="4153"/>
                      <w:tab w:val="right" w:pos="8306"/>
                    </w:tabs>
                    <w:spacing w:before="20" w:after="20"/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</w:pPr>
                  <w:proofErr w:type="gramStart"/>
                  <w:r w:rsidRPr="00E14B00">
                    <w:rPr>
                      <w:rFonts w:ascii="Arial Narrow" w:hAnsi="Arial Narrow"/>
                      <w:smallCaps/>
                      <w:sz w:val="20"/>
                      <w:szCs w:val="20"/>
                      <w:lang w:eastAsia="ko-KR"/>
                    </w:rPr>
                    <w:t>[</w:t>
                  </w:r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Indicare</w:t>
                  </w:r>
                  <w:proofErr w:type="gramEnd"/>
                  <w:r w:rsidRPr="00E14B00">
                    <w:rPr>
                      <w:rFonts w:ascii="Arial Narrow" w:hAnsi="Arial Narrow"/>
                      <w:sz w:val="20"/>
                      <w:szCs w:val="20"/>
                      <w:lang w:eastAsia="ko-KR"/>
                    </w:rPr>
                    <w:t xml:space="preserve"> il livello: eccellente, buono, elementare. ]</w:t>
                  </w:r>
                </w:p>
              </w:tc>
            </w:tr>
          </w:tbl>
          <w:p w14:paraId="2DDBFAB3" w14:textId="77777777" w:rsidR="00764AAB" w:rsidRDefault="00764AAB" w:rsidP="001E4CDD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</w:p>
          <w:p w14:paraId="4EFA47A3" w14:textId="7FD6F702" w:rsidR="006E5316" w:rsidRPr="00E14B00" w:rsidRDefault="006E5316" w:rsidP="001E4CDD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A47A4" w14:textId="77777777"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793D1F" w14:textId="77777777" w:rsidR="006E5316" w:rsidRDefault="00764AAB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 xml:space="preserve">ITALIANO </w:t>
            </w:r>
          </w:p>
          <w:p w14:paraId="43CC1C1F" w14:textId="77777777" w:rsidR="00CF321B" w:rsidRDefault="00CF321B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Buona</w:t>
            </w:r>
          </w:p>
          <w:p w14:paraId="6DB4FE4A" w14:textId="77777777" w:rsidR="00CF321B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Buona</w:t>
            </w:r>
          </w:p>
          <w:p w14:paraId="57DB7D39" w14:textId="6996976F" w:rsidR="00BE6E89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Sufficiente</w:t>
            </w:r>
          </w:p>
          <w:p w14:paraId="1483C570" w14:textId="77777777" w:rsidR="00BE6E89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37B28C6B" w14:textId="77777777" w:rsidR="00BE6E89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3BE6DE82" w14:textId="77777777" w:rsidR="00BE6E89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5F8AE1DA" w14:textId="13B12B4C" w:rsidR="00BE6E89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INGLESE </w:t>
            </w:r>
          </w:p>
          <w:p w14:paraId="5DFD3CB2" w14:textId="77777777" w:rsidR="00BE6E89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605F7868" w14:textId="77777777" w:rsidR="00BE6E89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14:paraId="5D9C981E" w14:textId="4D3E820D" w:rsidR="00BE6E89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Scarsa</w:t>
            </w:r>
          </w:p>
          <w:p w14:paraId="29D9717C" w14:textId="77777777" w:rsidR="00BE6E89" w:rsidRDefault="00BE6E89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Scar</w:t>
            </w:r>
            <w:r w:rsidR="0060391E">
              <w:rPr>
                <w:rFonts w:ascii="Arial Narrow" w:hAnsi="Arial Narrow"/>
                <w:sz w:val="20"/>
                <w:szCs w:val="20"/>
                <w:lang w:eastAsia="ko-KR"/>
              </w:rPr>
              <w:t>sa</w:t>
            </w:r>
          </w:p>
          <w:p w14:paraId="4EFA47A5" w14:textId="2E7BB1C7" w:rsidR="0060391E" w:rsidRPr="00E14B00" w:rsidRDefault="0060391E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Scarsa</w:t>
            </w:r>
          </w:p>
        </w:tc>
      </w:tr>
    </w:tbl>
    <w:p w14:paraId="4EFA47A7" w14:textId="77777777"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tbl>
      <w:tblPr>
        <w:tblpPr w:leftFromText="141" w:rightFromText="141" w:vertAnchor="text" w:horzAnchor="margin" w:tblpX="-142" w:tblpY="211"/>
        <w:tblW w:w="1049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7229"/>
      </w:tblGrid>
      <w:tr w:rsidR="006E5316" w:rsidRPr="008740B7" w14:paraId="4EFA47D6" w14:textId="77777777" w:rsidTr="001E4CDD">
        <w:trPr>
          <w:cantSplit/>
          <w:trHeight w:val="119"/>
        </w:trPr>
        <w:tc>
          <w:tcPr>
            <w:tcW w:w="2977" w:type="dxa"/>
            <w:tcBorders>
              <w:top w:val="nil"/>
              <w:left w:val="nil"/>
              <w:bottom w:val="nil"/>
            </w:tcBorders>
            <w:hideMark/>
          </w:tcPr>
          <w:p w14:paraId="4EFA47D3" w14:textId="77777777" w:rsidR="006E5316" w:rsidRPr="008740B7" w:rsidRDefault="006E5316" w:rsidP="001E4CDD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Cs w:val="20"/>
                <w:lang w:eastAsia="ar-SA"/>
              </w:rPr>
            </w:pPr>
            <w:r w:rsidRPr="008740B7">
              <w:rPr>
                <w:rFonts w:ascii="Arial Narrow" w:hAnsi="Arial Narrow"/>
                <w:b/>
                <w:szCs w:val="20"/>
                <w:lang w:eastAsia="ar-SA"/>
              </w:rPr>
              <w:t>Firma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EFA47D4" w14:textId="77777777" w:rsidR="006E5316" w:rsidRPr="008740B7" w:rsidRDefault="006E5316" w:rsidP="001E4CDD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Cs w:val="20"/>
                <w:lang w:eastAsia="ar-SA"/>
              </w:rPr>
            </w:pPr>
          </w:p>
        </w:tc>
        <w:tc>
          <w:tcPr>
            <w:tcW w:w="7229" w:type="dxa"/>
            <w:tcBorders>
              <w:left w:val="nil"/>
            </w:tcBorders>
          </w:tcPr>
          <w:p w14:paraId="4EFA47D5" w14:textId="77777777" w:rsidR="006E5316" w:rsidRPr="008740B7" w:rsidRDefault="006E5316" w:rsidP="001E4CDD">
            <w:pPr>
              <w:suppressAutoHyphens/>
              <w:ind w:left="113" w:right="113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</w:tr>
    </w:tbl>
    <w:p w14:paraId="4EFA47D7" w14:textId="77777777" w:rsidR="006E5316" w:rsidRDefault="006E5316" w:rsidP="006E5316">
      <w:pPr>
        <w:rPr>
          <w:rFonts w:ascii="Arial Narrow" w:hAnsi="Arial Narrow"/>
          <w:sz w:val="16"/>
          <w:szCs w:val="20"/>
          <w:lang w:eastAsia="ko-KR"/>
        </w:rPr>
      </w:pPr>
    </w:p>
    <w:p w14:paraId="4EFA47D8" w14:textId="77777777" w:rsidR="006E5316" w:rsidRDefault="006E5316" w:rsidP="006E5316">
      <w:pPr>
        <w:rPr>
          <w:rFonts w:ascii="Trebuchet MS" w:hAnsi="Trebuchet MS"/>
          <w:sz w:val="22"/>
          <w:szCs w:val="22"/>
        </w:rPr>
      </w:pPr>
    </w:p>
    <w:sectPr w:rsidR="006E5316" w:rsidSect="0024121F">
      <w:headerReference w:type="default" r:id="rId11"/>
      <w:type w:val="continuous"/>
      <w:pgSz w:w="11900" w:h="16840"/>
      <w:pgMar w:top="851" w:right="680" w:bottom="737" w:left="680" w:header="709" w:footer="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A78C" w14:textId="77777777" w:rsidR="00DD7B26" w:rsidRDefault="00DD7B26">
      <w:r>
        <w:separator/>
      </w:r>
    </w:p>
  </w:endnote>
  <w:endnote w:type="continuationSeparator" w:id="0">
    <w:p w14:paraId="10D52437" w14:textId="77777777" w:rsidR="00DD7B26" w:rsidRDefault="00DD7B26">
      <w:r>
        <w:continuationSeparator/>
      </w:r>
    </w:p>
  </w:endnote>
  <w:endnote w:type="continuationNotice" w:id="1">
    <w:p w14:paraId="7D673FEC" w14:textId="77777777" w:rsidR="009B5E8A" w:rsidRDefault="009B5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181E" w14:textId="77777777" w:rsidR="00DD7B26" w:rsidRDefault="00DD7B26">
      <w:r>
        <w:separator/>
      </w:r>
    </w:p>
  </w:footnote>
  <w:footnote w:type="continuationSeparator" w:id="0">
    <w:p w14:paraId="1C440500" w14:textId="77777777" w:rsidR="00DD7B26" w:rsidRDefault="00DD7B26">
      <w:r>
        <w:continuationSeparator/>
      </w:r>
    </w:p>
  </w:footnote>
  <w:footnote w:type="continuationNotice" w:id="1">
    <w:p w14:paraId="7943E180" w14:textId="77777777" w:rsidR="009B5E8A" w:rsidRDefault="009B5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47E3" w14:textId="77777777" w:rsidR="00B4620A" w:rsidRDefault="00B4620A" w:rsidP="00122A35">
    <w:pPr>
      <w:pStyle w:val="Intestazione"/>
    </w:pPr>
  </w:p>
  <w:p w14:paraId="4EFA47E4" w14:textId="77777777" w:rsidR="00B4620A" w:rsidRDefault="00B4620A" w:rsidP="00122A35">
    <w:pPr>
      <w:pStyle w:val="Intestazione"/>
    </w:pPr>
  </w:p>
  <w:p w14:paraId="4EFA47E5" w14:textId="77777777" w:rsidR="00B4620A" w:rsidRPr="006009E5" w:rsidRDefault="00B4620A" w:rsidP="00122A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AC1"/>
    <w:multiLevelType w:val="hybridMultilevel"/>
    <w:tmpl w:val="9AB6CC34"/>
    <w:lvl w:ilvl="0" w:tplc="04100001">
      <w:start w:val="1"/>
      <w:numFmt w:val="bullet"/>
      <w:lvlText w:val=""/>
      <w:lvlJc w:val="left"/>
      <w:pPr>
        <w:ind w:left="2123" w:hanging="705"/>
      </w:pPr>
      <w:rPr>
        <w:rFonts w:ascii="Symbol" w:hAnsi="Symbol" w:hint="default"/>
      </w:rPr>
    </w:lvl>
    <w:lvl w:ilvl="1" w:tplc="76A62FEA">
      <w:numFmt w:val="bullet"/>
      <w:lvlText w:val=""/>
      <w:lvlJc w:val="left"/>
      <w:pPr>
        <w:ind w:left="2843" w:hanging="705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85731ED"/>
    <w:multiLevelType w:val="singleLevel"/>
    <w:tmpl w:val="0EF2CC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E2B3F47"/>
    <w:multiLevelType w:val="hybridMultilevel"/>
    <w:tmpl w:val="7B84F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504"/>
    <w:multiLevelType w:val="hybridMultilevel"/>
    <w:tmpl w:val="5810D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285A"/>
    <w:multiLevelType w:val="hybridMultilevel"/>
    <w:tmpl w:val="8F0EA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77DC"/>
    <w:multiLevelType w:val="hybridMultilevel"/>
    <w:tmpl w:val="7BB8CA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72D50"/>
    <w:multiLevelType w:val="hybridMultilevel"/>
    <w:tmpl w:val="45AAF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81E13"/>
    <w:multiLevelType w:val="hybridMultilevel"/>
    <w:tmpl w:val="A0C887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AC0EB9"/>
    <w:multiLevelType w:val="hybridMultilevel"/>
    <w:tmpl w:val="10B66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B27B34"/>
    <w:multiLevelType w:val="hybridMultilevel"/>
    <w:tmpl w:val="BDC830F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9013CA"/>
    <w:multiLevelType w:val="hybridMultilevel"/>
    <w:tmpl w:val="63D8B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6338F"/>
    <w:multiLevelType w:val="hybridMultilevel"/>
    <w:tmpl w:val="4CB2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069CD"/>
    <w:multiLevelType w:val="hybridMultilevel"/>
    <w:tmpl w:val="6BE809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7E3142"/>
    <w:multiLevelType w:val="hybridMultilevel"/>
    <w:tmpl w:val="B914AB30"/>
    <w:lvl w:ilvl="0" w:tplc="F58475B8">
      <w:numFmt w:val="bullet"/>
      <w:lvlText w:val="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6653"/>
    <w:multiLevelType w:val="hybridMultilevel"/>
    <w:tmpl w:val="AABC8C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6E18"/>
    <w:multiLevelType w:val="hybridMultilevel"/>
    <w:tmpl w:val="1C5EB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331A2"/>
    <w:multiLevelType w:val="hybridMultilevel"/>
    <w:tmpl w:val="34C60BE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336605"/>
    <w:multiLevelType w:val="hybridMultilevel"/>
    <w:tmpl w:val="CF601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67A25"/>
    <w:multiLevelType w:val="hybridMultilevel"/>
    <w:tmpl w:val="73DE7BC0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0F150B"/>
    <w:multiLevelType w:val="hybridMultilevel"/>
    <w:tmpl w:val="C29207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364AD"/>
    <w:multiLevelType w:val="hybridMultilevel"/>
    <w:tmpl w:val="1128B2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200B0B"/>
    <w:multiLevelType w:val="hybridMultilevel"/>
    <w:tmpl w:val="C7E8B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73058"/>
    <w:multiLevelType w:val="hybridMultilevel"/>
    <w:tmpl w:val="6C0210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35B30"/>
    <w:multiLevelType w:val="hybridMultilevel"/>
    <w:tmpl w:val="0FAC930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381085"/>
    <w:multiLevelType w:val="hybridMultilevel"/>
    <w:tmpl w:val="89006E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</w:num>
  <w:num w:numId="4">
    <w:abstractNumId w:val="14"/>
  </w:num>
  <w:num w:numId="5">
    <w:abstractNumId w:val="18"/>
  </w:num>
  <w:num w:numId="6">
    <w:abstractNumId w:val="23"/>
  </w:num>
  <w:num w:numId="7">
    <w:abstractNumId w:val="20"/>
  </w:num>
  <w:num w:numId="8">
    <w:abstractNumId w:val="6"/>
  </w:num>
  <w:num w:numId="9">
    <w:abstractNumId w:val="21"/>
  </w:num>
  <w:num w:numId="10">
    <w:abstractNumId w:val="10"/>
  </w:num>
  <w:num w:numId="11">
    <w:abstractNumId w:val="4"/>
  </w:num>
  <w:num w:numId="12">
    <w:abstractNumId w:val="2"/>
  </w:num>
  <w:num w:numId="13">
    <w:abstractNumId w:val="15"/>
  </w:num>
  <w:num w:numId="14">
    <w:abstractNumId w:val="3"/>
  </w:num>
  <w:num w:numId="15">
    <w:abstractNumId w:val="17"/>
  </w:num>
  <w:num w:numId="16">
    <w:abstractNumId w:val="13"/>
  </w:num>
  <w:num w:numId="17">
    <w:abstractNumId w:val="5"/>
  </w:num>
  <w:num w:numId="18">
    <w:abstractNumId w:val="11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4"/>
  </w:num>
  <w:num w:numId="23">
    <w:abstractNumId w:val="22"/>
  </w:num>
  <w:num w:numId="24">
    <w:abstractNumId w:val="19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F4"/>
    <w:rsid w:val="00003ADE"/>
    <w:rsid w:val="00004B1B"/>
    <w:rsid w:val="00005C5A"/>
    <w:rsid w:val="00016B0B"/>
    <w:rsid w:val="00031AD4"/>
    <w:rsid w:val="00036F73"/>
    <w:rsid w:val="00037E5E"/>
    <w:rsid w:val="000411E4"/>
    <w:rsid w:val="00041261"/>
    <w:rsid w:val="00046843"/>
    <w:rsid w:val="00053E49"/>
    <w:rsid w:val="00057A5F"/>
    <w:rsid w:val="00065979"/>
    <w:rsid w:val="00084F82"/>
    <w:rsid w:val="000C3BAB"/>
    <w:rsid w:val="000D2913"/>
    <w:rsid w:val="000D3213"/>
    <w:rsid w:val="001033DF"/>
    <w:rsid w:val="001034F4"/>
    <w:rsid w:val="001110EC"/>
    <w:rsid w:val="0011465D"/>
    <w:rsid w:val="00116DF7"/>
    <w:rsid w:val="00120FCD"/>
    <w:rsid w:val="00122868"/>
    <w:rsid w:val="00122A35"/>
    <w:rsid w:val="0013158A"/>
    <w:rsid w:val="00136341"/>
    <w:rsid w:val="00142871"/>
    <w:rsid w:val="001520FA"/>
    <w:rsid w:val="0015591D"/>
    <w:rsid w:val="00164E0F"/>
    <w:rsid w:val="001708DC"/>
    <w:rsid w:val="0017669E"/>
    <w:rsid w:val="001822AC"/>
    <w:rsid w:val="00190679"/>
    <w:rsid w:val="001A69AD"/>
    <w:rsid w:val="001B5533"/>
    <w:rsid w:val="001B5E2D"/>
    <w:rsid w:val="001B68D5"/>
    <w:rsid w:val="001B7F91"/>
    <w:rsid w:val="001C3EE6"/>
    <w:rsid w:val="001E446B"/>
    <w:rsid w:val="001E4CDD"/>
    <w:rsid w:val="001E6481"/>
    <w:rsid w:val="001E7BB1"/>
    <w:rsid w:val="001F56FB"/>
    <w:rsid w:val="001F5FB1"/>
    <w:rsid w:val="002011F6"/>
    <w:rsid w:val="00210111"/>
    <w:rsid w:val="00221427"/>
    <w:rsid w:val="002233B9"/>
    <w:rsid w:val="00223C9F"/>
    <w:rsid w:val="00233290"/>
    <w:rsid w:val="00240EAB"/>
    <w:rsid w:val="0024121F"/>
    <w:rsid w:val="00246EFE"/>
    <w:rsid w:val="00250F90"/>
    <w:rsid w:val="00271EEE"/>
    <w:rsid w:val="002935FC"/>
    <w:rsid w:val="002A118E"/>
    <w:rsid w:val="002A469F"/>
    <w:rsid w:val="002A6358"/>
    <w:rsid w:val="002A6492"/>
    <w:rsid w:val="002B08D8"/>
    <w:rsid w:val="002B451C"/>
    <w:rsid w:val="002B7636"/>
    <w:rsid w:val="002D23AA"/>
    <w:rsid w:val="002D6789"/>
    <w:rsid w:val="002E1AF8"/>
    <w:rsid w:val="002E25B9"/>
    <w:rsid w:val="002F4C26"/>
    <w:rsid w:val="003016A1"/>
    <w:rsid w:val="00302469"/>
    <w:rsid w:val="00303D65"/>
    <w:rsid w:val="00307536"/>
    <w:rsid w:val="0031657F"/>
    <w:rsid w:val="003208C4"/>
    <w:rsid w:val="00321FB0"/>
    <w:rsid w:val="0032555B"/>
    <w:rsid w:val="003336D6"/>
    <w:rsid w:val="00334982"/>
    <w:rsid w:val="0034177C"/>
    <w:rsid w:val="00363027"/>
    <w:rsid w:val="00372195"/>
    <w:rsid w:val="00377116"/>
    <w:rsid w:val="00386CA8"/>
    <w:rsid w:val="0038728A"/>
    <w:rsid w:val="00387D03"/>
    <w:rsid w:val="00393AB3"/>
    <w:rsid w:val="00394FD2"/>
    <w:rsid w:val="003B4CAA"/>
    <w:rsid w:val="003C1BBC"/>
    <w:rsid w:val="003C705F"/>
    <w:rsid w:val="003D5067"/>
    <w:rsid w:val="003E0AAD"/>
    <w:rsid w:val="003F033D"/>
    <w:rsid w:val="003F55D9"/>
    <w:rsid w:val="00401DAD"/>
    <w:rsid w:val="0041605E"/>
    <w:rsid w:val="00416283"/>
    <w:rsid w:val="00432277"/>
    <w:rsid w:val="0043526D"/>
    <w:rsid w:val="00451EEE"/>
    <w:rsid w:val="00482A5D"/>
    <w:rsid w:val="00485E72"/>
    <w:rsid w:val="004A33BD"/>
    <w:rsid w:val="004A7DDD"/>
    <w:rsid w:val="004A7ECE"/>
    <w:rsid w:val="004B1287"/>
    <w:rsid w:val="004B3069"/>
    <w:rsid w:val="004B6AF9"/>
    <w:rsid w:val="004C0585"/>
    <w:rsid w:val="004C75A3"/>
    <w:rsid w:val="004D0533"/>
    <w:rsid w:val="004D769E"/>
    <w:rsid w:val="004E66B4"/>
    <w:rsid w:val="004F0E91"/>
    <w:rsid w:val="004F6C1D"/>
    <w:rsid w:val="00504BFB"/>
    <w:rsid w:val="0051575D"/>
    <w:rsid w:val="00534CAF"/>
    <w:rsid w:val="00536399"/>
    <w:rsid w:val="005424B8"/>
    <w:rsid w:val="005454D4"/>
    <w:rsid w:val="00547BD9"/>
    <w:rsid w:val="005511DA"/>
    <w:rsid w:val="0055172E"/>
    <w:rsid w:val="00554A34"/>
    <w:rsid w:val="00566D85"/>
    <w:rsid w:val="00577CCB"/>
    <w:rsid w:val="00580EE0"/>
    <w:rsid w:val="00581402"/>
    <w:rsid w:val="00595AE3"/>
    <w:rsid w:val="005A5EF8"/>
    <w:rsid w:val="005C0771"/>
    <w:rsid w:val="005D01A4"/>
    <w:rsid w:val="005D5CCE"/>
    <w:rsid w:val="005F6029"/>
    <w:rsid w:val="00601304"/>
    <w:rsid w:val="006020DB"/>
    <w:rsid w:val="0060391E"/>
    <w:rsid w:val="00613816"/>
    <w:rsid w:val="006200E0"/>
    <w:rsid w:val="00620ECB"/>
    <w:rsid w:val="00624722"/>
    <w:rsid w:val="0063327B"/>
    <w:rsid w:val="006372A6"/>
    <w:rsid w:val="00643DCB"/>
    <w:rsid w:val="00645D3B"/>
    <w:rsid w:val="006562A0"/>
    <w:rsid w:val="006673B3"/>
    <w:rsid w:val="00671BD6"/>
    <w:rsid w:val="006728CC"/>
    <w:rsid w:val="0067316B"/>
    <w:rsid w:val="00673CC9"/>
    <w:rsid w:val="006744FA"/>
    <w:rsid w:val="00681810"/>
    <w:rsid w:val="00683CAD"/>
    <w:rsid w:val="00687519"/>
    <w:rsid w:val="00697E53"/>
    <w:rsid w:val="006A46AC"/>
    <w:rsid w:val="006A4A8F"/>
    <w:rsid w:val="006A6CB4"/>
    <w:rsid w:val="006B2C0D"/>
    <w:rsid w:val="006B3AAA"/>
    <w:rsid w:val="006B52DF"/>
    <w:rsid w:val="006C1BF0"/>
    <w:rsid w:val="006C49DF"/>
    <w:rsid w:val="006E23F6"/>
    <w:rsid w:val="006E5316"/>
    <w:rsid w:val="006E5563"/>
    <w:rsid w:val="006F196C"/>
    <w:rsid w:val="00720D8A"/>
    <w:rsid w:val="00724D15"/>
    <w:rsid w:val="00725700"/>
    <w:rsid w:val="007273BF"/>
    <w:rsid w:val="00735B21"/>
    <w:rsid w:val="00745CF0"/>
    <w:rsid w:val="007555FF"/>
    <w:rsid w:val="00764AAB"/>
    <w:rsid w:val="00770C30"/>
    <w:rsid w:val="007A1D02"/>
    <w:rsid w:val="007A3BF2"/>
    <w:rsid w:val="007B14B7"/>
    <w:rsid w:val="007C179E"/>
    <w:rsid w:val="007C623D"/>
    <w:rsid w:val="007D1FA0"/>
    <w:rsid w:val="007E7FA4"/>
    <w:rsid w:val="007F0CAF"/>
    <w:rsid w:val="00802B3F"/>
    <w:rsid w:val="008115E8"/>
    <w:rsid w:val="008123B5"/>
    <w:rsid w:val="008267C0"/>
    <w:rsid w:val="0083038A"/>
    <w:rsid w:val="00833232"/>
    <w:rsid w:val="008405C7"/>
    <w:rsid w:val="008534F7"/>
    <w:rsid w:val="00855591"/>
    <w:rsid w:val="0086323C"/>
    <w:rsid w:val="008740B7"/>
    <w:rsid w:val="0088039B"/>
    <w:rsid w:val="00882F58"/>
    <w:rsid w:val="00893F6B"/>
    <w:rsid w:val="008B0A8C"/>
    <w:rsid w:val="008B56C6"/>
    <w:rsid w:val="008B6B11"/>
    <w:rsid w:val="008C635A"/>
    <w:rsid w:val="008D716D"/>
    <w:rsid w:val="008E1B56"/>
    <w:rsid w:val="008E320A"/>
    <w:rsid w:val="008E69BC"/>
    <w:rsid w:val="00903B24"/>
    <w:rsid w:val="009105AA"/>
    <w:rsid w:val="009130FF"/>
    <w:rsid w:val="009159B9"/>
    <w:rsid w:val="00923483"/>
    <w:rsid w:val="00925D7F"/>
    <w:rsid w:val="00926C82"/>
    <w:rsid w:val="009323AC"/>
    <w:rsid w:val="00936F2D"/>
    <w:rsid w:val="009538BB"/>
    <w:rsid w:val="0095532A"/>
    <w:rsid w:val="00965B70"/>
    <w:rsid w:val="00970817"/>
    <w:rsid w:val="009732D9"/>
    <w:rsid w:val="0098573E"/>
    <w:rsid w:val="00996343"/>
    <w:rsid w:val="009A3115"/>
    <w:rsid w:val="009A6686"/>
    <w:rsid w:val="009A7FFB"/>
    <w:rsid w:val="009B5E8A"/>
    <w:rsid w:val="009E00BE"/>
    <w:rsid w:val="00A006F3"/>
    <w:rsid w:val="00A032FB"/>
    <w:rsid w:val="00A177E2"/>
    <w:rsid w:val="00A34B00"/>
    <w:rsid w:val="00A369F0"/>
    <w:rsid w:val="00A42DEB"/>
    <w:rsid w:val="00A56BDD"/>
    <w:rsid w:val="00A56D9E"/>
    <w:rsid w:val="00A72D70"/>
    <w:rsid w:val="00A732B6"/>
    <w:rsid w:val="00A76782"/>
    <w:rsid w:val="00A90156"/>
    <w:rsid w:val="00AA2ECB"/>
    <w:rsid w:val="00AA67D5"/>
    <w:rsid w:val="00AB37FB"/>
    <w:rsid w:val="00AD406A"/>
    <w:rsid w:val="00AD5DA2"/>
    <w:rsid w:val="00AE66F7"/>
    <w:rsid w:val="00AF3C20"/>
    <w:rsid w:val="00AF7B38"/>
    <w:rsid w:val="00B0053C"/>
    <w:rsid w:val="00B10485"/>
    <w:rsid w:val="00B36045"/>
    <w:rsid w:val="00B36097"/>
    <w:rsid w:val="00B36DB0"/>
    <w:rsid w:val="00B444FA"/>
    <w:rsid w:val="00B44AB1"/>
    <w:rsid w:val="00B4620A"/>
    <w:rsid w:val="00B50D43"/>
    <w:rsid w:val="00BB2F8F"/>
    <w:rsid w:val="00BB4EC7"/>
    <w:rsid w:val="00BB5A5B"/>
    <w:rsid w:val="00BC051E"/>
    <w:rsid w:val="00BC44BB"/>
    <w:rsid w:val="00BC56E6"/>
    <w:rsid w:val="00BD7997"/>
    <w:rsid w:val="00BE017E"/>
    <w:rsid w:val="00BE17F5"/>
    <w:rsid w:val="00BE4121"/>
    <w:rsid w:val="00BE6E89"/>
    <w:rsid w:val="00BF7691"/>
    <w:rsid w:val="00C019AD"/>
    <w:rsid w:val="00C02A4C"/>
    <w:rsid w:val="00C368B4"/>
    <w:rsid w:val="00C43219"/>
    <w:rsid w:val="00C472C6"/>
    <w:rsid w:val="00C63D4E"/>
    <w:rsid w:val="00C673AE"/>
    <w:rsid w:val="00C713DE"/>
    <w:rsid w:val="00C731BE"/>
    <w:rsid w:val="00C81308"/>
    <w:rsid w:val="00CA6E83"/>
    <w:rsid w:val="00CC4F7C"/>
    <w:rsid w:val="00CE12D4"/>
    <w:rsid w:val="00CF1DED"/>
    <w:rsid w:val="00CF321B"/>
    <w:rsid w:val="00D02881"/>
    <w:rsid w:val="00D04D9F"/>
    <w:rsid w:val="00D258EF"/>
    <w:rsid w:val="00D5491F"/>
    <w:rsid w:val="00D646BD"/>
    <w:rsid w:val="00D66EDC"/>
    <w:rsid w:val="00D92E5E"/>
    <w:rsid w:val="00D96BE2"/>
    <w:rsid w:val="00DB4C5C"/>
    <w:rsid w:val="00DB4FF3"/>
    <w:rsid w:val="00DD3C99"/>
    <w:rsid w:val="00DD7B26"/>
    <w:rsid w:val="00DE0065"/>
    <w:rsid w:val="00DE568F"/>
    <w:rsid w:val="00DF20E0"/>
    <w:rsid w:val="00E05717"/>
    <w:rsid w:val="00E14B00"/>
    <w:rsid w:val="00E1573A"/>
    <w:rsid w:val="00E2761A"/>
    <w:rsid w:val="00E375FD"/>
    <w:rsid w:val="00E4127D"/>
    <w:rsid w:val="00E5317A"/>
    <w:rsid w:val="00E631FF"/>
    <w:rsid w:val="00E72E2F"/>
    <w:rsid w:val="00E74519"/>
    <w:rsid w:val="00E83FEF"/>
    <w:rsid w:val="00EA4D0B"/>
    <w:rsid w:val="00EC7361"/>
    <w:rsid w:val="00EE0779"/>
    <w:rsid w:val="00EE0C91"/>
    <w:rsid w:val="00EE15CF"/>
    <w:rsid w:val="00EE5668"/>
    <w:rsid w:val="00EF143B"/>
    <w:rsid w:val="00F10F0B"/>
    <w:rsid w:val="00F11E93"/>
    <w:rsid w:val="00F16CBD"/>
    <w:rsid w:val="00F17D47"/>
    <w:rsid w:val="00F237A2"/>
    <w:rsid w:val="00F30EB8"/>
    <w:rsid w:val="00F42DA8"/>
    <w:rsid w:val="00F619A8"/>
    <w:rsid w:val="00F65845"/>
    <w:rsid w:val="00F82AF4"/>
    <w:rsid w:val="00F841E3"/>
    <w:rsid w:val="00F95D13"/>
    <w:rsid w:val="00FA3955"/>
    <w:rsid w:val="00FA63D8"/>
    <w:rsid w:val="00FB6466"/>
    <w:rsid w:val="00FC3813"/>
    <w:rsid w:val="00FE2446"/>
    <w:rsid w:val="00FF21A2"/>
    <w:rsid w:val="00FF33F1"/>
    <w:rsid w:val="045F635F"/>
    <w:rsid w:val="0557AAE4"/>
    <w:rsid w:val="094CB122"/>
    <w:rsid w:val="09718B1E"/>
    <w:rsid w:val="0998445F"/>
    <w:rsid w:val="0CBA0522"/>
    <w:rsid w:val="0F3A125E"/>
    <w:rsid w:val="10A642B3"/>
    <w:rsid w:val="14AC015B"/>
    <w:rsid w:val="14C48C2A"/>
    <w:rsid w:val="17906743"/>
    <w:rsid w:val="18BEE07A"/>
    <w:rsid w:val="1EE16258"/>
    <w:rsid w:val="1FF1FD8E"/>
    <w:rsid w:val="2141AD47"/>
    <w:rsid w:val="2354724D"/>
    <w:rsid w:val="24EAA0AB"/>
    <w:rsid w:val="29F812C1"/>
    <w:rsid w:val="2A1D55D2"/>
    <w:rsid w:val="2E444086"/>
    <w:rsid w:val="2EACBC54"/>
    <w:rsid w:val="2EF9CD84"/>
    <w:rsid w:val="32A29097"/>
    <w:rsid w:val="3357D374"/>
    <w:rsid w:val="337EA729"/>
    <w:rsid w:val="34F3E416"/>
    <w:rsid w:val="3643C10C"/>
    <w:rsid w:val="3671A5DD"/>
    <w:rsid w:val="37D81963"/>
    <w:rsid w:val="38A1C670"/>
    <w:rsid w:val="38D01C35"/>
    <w:rsid w:val="3B36BF0D"/>
    <w:rsid w:val="3D5EB7E5"/>
    <w:rsid w:val="3E5C0C56"/>
    <w:rsid w:val="45A8ECF5"/>
    <w:rsid w:val="4723B407"/>
    <w:rsid w:val="48F7796D"/>
    <w:rsid w:val="498B997B"/>
    <w:rsid w:val="4D040BDF"/>
    <w:rsid w:val="4EA67304"/>
    <w:rsid w:val="4F87E09D"/>
    <w:rsid w:val="5323A4E1"/>
    <w:rsid w:val="54075C74"/>
    <w:rsid w:val="5606D8AB"/>
    <w:rsid w:val="58F88D1C"/>
    <w:rsid w:val="591182E3"/>
    <w:rsid w:val="5B7C209F"/>
    <w:rsid w:val="5B8CF0DB"/>
    <w:rsid w:val="5E77DADD"/>
    <w:rsid w:val="612700DD"/>
    <w:rsid w:val="63066BF6"/>
    <w:rsid w:val="63224E53"/>
    <w:rsid w:val="6376C681"/>
    <w:rsid w:val="65179BE8"/>
    <w:rsid w:val="670D5B65"/>
    <w:rsid w:val="682237BB"/>
    <w:rsid w:val="69FF7E3C"/>
    <w:rsid w:val="6BB3F192"/>
    <w:rsid w:val="6D5B5ABC"/>
    <w:rsid w:val="6E741743"/>
    <w:rsid w:val="6F67FE3F"/>
    <w:rsid w:val="71FB6152"/>
    <w:rsid w:val="72F95EB4"/>
    <w:rsid w:val="7475A622"/>
    <w:rsid w:val="758748CC"/>
    <w:rsid w:val="79F9A084"/>
    <w:rsid w:val="7B4F227A"/>
    <w:rsid w:val="7E62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FA4729"/>
  <w15:chartTrackingRefBased/>
  <w15:docId w15:val="{95CC4414-8581-41CA-A67D-1A740E5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6481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windirizzo">
    <w:name w:val="new indirizzo"/>
    <w:basedOn w:val="Normale"/>
    <w:rsid w:val="001E6481"/>
    <w:pPr>
      <w:ind w:left="6240"/>
    </w:pPr>
    <w:rPr>
      <w:rFonts w:ascii="Trebuchet MS" w:hAnsi="Trebuchet MS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1E6481"/>
    <w:pPr>
      <w:tabs>
        <w:tab w:val="center" w:pos="4986"/>
        <w:tab w:val="right" w:pos="9972"/>
      </w:tabs>
    </w:pPr>
  </w:style>
  <w:style w:type="paragraph" w:customStyle="1" w:styleId="indirizzo">
    <w:name w:val="indirizzo"/>
    <w:basedOn w:val="Normale"/>
    <w:rsid w:val="001E6481"/>
    <w:pPr>
      <w:ind w:left="5387"/>
    </w:pPr>
    <w:rPr>
      <w:szCs w:val="20"/>
    </w:rPr>
  </w:style>
  <w:style w:type="paragraph" w:customStyle="1" w:styleId="newfirma">
    <w:name w:val="new firma"/>
    <w:basedOn w:val="Normale"/>
    <w:rsid w:val="001E6481"/>
    <w:pPr>
      <w:ind w:left="5670"/>
      <w:jc w:val="center"/>
    </w:pPr>
    <w:rPr>
      <w:rFonts w:ascii="Trebuchet MS" w:hAnsi="Trebuchet MS" w:cs="Arial"/>
      <w:sz w:val="22"/>
      <w:szCs w:val="22"/>
    </w:rPr>
  </w:style>
  <w:style w:type="paragraph" w:customStyle="1" w:styleId="u">
    <w:name w:val="u"/>
    <w:basedOn w:val="Normale"/>
    <w:rsid w:val="001E6481"/>
    <w:pPr>
      <w:tabs>
        <w:tab w:val="left" w:pos="5387"/>
        <w:tab w:val="left" w:pos="7088"/>
      </w:tabs>
      <w:jc w:val="both"/>
    </w:pPr>
    <w:rPr>
      <w:rFonts w:ascii="Arial" w:hAnsi="Arial"/>
      <w:szCs w:val="20"/>
    </w:rPr>
  </w:style>
  <w:style w:type="paragraph" w:customStyle="1" w:styleId="Newindirizzo0">
    <w:name w:val="New indirizzo"/>
    <w:basedOn w:val="Normale"/>
    <w:rsid w:val="00F82AF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newOGGETTO">
    <w:name w:val="new OGGETTO"/>
    <w:basedOn w:val="Normale"/>
    <w:rsid w:val="00AA2ECB"/>
  </w:style>
  <w:style w:type="paragraph" w:customStyle="1" w:styleId="newtesto">
    <w:name w:val="new testo"/>
    <w:basedOn w:val="Normale"/>
    <w:rsid w:val="00AA2ECB"/>
    <w:rPr>
      <w:rFonts w:ascii="Trebuchet MS" w:hAnsi="Trebuchet MS" w:cs="Arial"/>
      <w:sz w:val="22"/>
      <w:szCs w:val="22"/>
    </w:rPr>
  </w:style>
  <w:style w:type="paragraph" w:styleId="Pidipagina">
    <w:name w:val="footer"/>
    <w:basedOn w:val="Normale"/>
    <w:rsid w:val="0086323C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24121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412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AE66F7"/>
    <w:rPr>
      <w:sz w:val="24"/>
      <w:szCs w:val="24"/>
    </w:rPr>
  </w:style>
  <w:style w:type="paragraph" w:customStyle="1" w:styleId="Aaoeeu">
    <w:name w:val="Aaoeeu"/>
    <w:rsid w:val="0043526D"/>
    <w:pPr>
      <w:widowControl w:val="0"/>
    </w:pPr>
    <w:rPr>
      <w:lang w:val="en-US" w:eastAsia="ko-KR"/>
    </w:rPr>
  </w:style>
  <w:style w:type="paragraph" w:customStyle="1" w:styleId="OiaeaeiYiio2">
    <w:name w:val="O?ia eaeiYiio 2"/>
    <w:basedOn w:val="Aaoeeu"/>
    <w:rsid w:val="0043526D"/>
    <w:pPr>
      <w:jc w:val="right"/>
    </w:pPr>
    <w:rPr>
      <w:i/>
      <w:sz w:val="16"/>
    </w:rPr>
  </w:style>
  <w:style w:type="paragraph" w:customStyle="1" w:styleId="NormaleTrebuchetMS">
    <w:name w:val="Normale + Trebuchet MS"/>
    <w:aliases w:val="11 pt,Giustificato"/>
    <w:basedOn w:val="Normale"/>
    <w:rsid w:val="00C02A4C"/>
    <w:pPr>
      <w:tabs>
        <w:tab w:val="left" w:pos="5387"/>
        <w:tab w:val="left" w:pos="7088"/>
      </w:tabs>
      <w:jc w:val="both"/>
    </w:pPr>
    <w:rPr>
      <w:rFonts w:ascii="Trebuchet MS" w:hAnsi="Trebuchet MS"/>
      <w:sz w:val="22"/>
      <w:szCs w:val="22"/>
    </w:rPr>
  </w:style>
  <w:style w:type="paragraph" w:styleId="Testofumetto">
    <w:name w:val="Balloon Text"/>
    <w:basedOn w:val="Normale"/>
    <w:link w:val="TestofumettoCarattere"/>
    <w:rsid w:val="00170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708D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B37FB"/>
    <w:rPr>
      <w:color w:val="0000FF"/>
      <w:u w:val="single"/>
    </w:rPr>
  </w:style>
  <w:style w:type="character" w:styleId="Rimandocommento">
    <w:name w:val="annotation reference"/>
    <w:rsid w:val="009538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538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538BB"/>
  </w:style>
  <w:style w:type="paragraph" w:styleId="Soggettocommento">
    <w:name w:val="annotation subject"/>
    <w:basedOn w:val="Testocommento"/>
    <w:next w:val="Testocommento"/>
    <w:link w:val="SoggettocommentoCarattere"/>
    <w:rsid w:val="009538BB"/>
    <w:rPr>
      <w:b/>
      <w:bCs/>
    </w:rPr>
  </w:style>
  <w:style w:type="character" w:customStyle="1" w:styleId="SoggettocommentoCarattere">
    <w:name w:val="Soggetto commento Carattere"/>
    <w:link w:val="Soggettocommento"/>
    <w:rsid w:val="009538BB"/>
    <w:rPr>
      <w:b/>
      <w:bCs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zzinim\AppData\Roaming\Microsoft\Modelli\Nuova%20vers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DFBE23B9A3142A5B099E9F3B9E153" ma:contentTypeVersion="20" ma:contentTypeDescription="Creare un nuovo documento." ma:contentTypeScope="" ma:versionID="ca1d4f36e68e7458bb9be8da7aee62ff">
  <xsd:schema xmlns:xsd="http://www.w3.org/2001/XMLSchema" xmlns:xs="http://www.w3.org/2001/XMLSchema" xmlns:p="http://schemas.microsoft.com/office/2006/metadata/properties" xmlns:ns2="3825206d-9bf2-4e18-8497-b4d9a2d57c3b" xmlns:ns3="4adfef13-980c-4602-9ee4-b7c21ffd4ce8" targetNamespace="http://schemas.microsoft.com/office/2006/metadata/properties" ma:root="true" ma:fieldsID="8f6780328683d9454b420c9418ff9c20" ns2:_="" ns3:_="">
    <xsd:import namespace="3825206d-9bf2-4e18-8497-b4d9a2d57c3b"/>
    <xsd:import namespace="4adfef13-980c-4602-9ee4-b7c21ffd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dataeora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Protocol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206d-9bf2-4e18-8497-b4d9a2d57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afb11e3-4bb9-4331-ba58-689c26899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eora" ma:index="23" nillable="true" ma:displayName="data e ora" ma:format="DateTime" ma:internalName="dataeor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tocollo" ma:index="27" nillable="true" ma:displayName="Protocollo" ma:format="Dropdown" ma:internalName="Protocoll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fef13-980c-4602-9ee4-b7c21ffd4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e3e536-6e33-4385-b1c8-992e2b5cc1ee}" ma:internalName="TaxCatchAll" ma:showField="CatchAllData" ma:web="4adfef13-980c-4602-9ee4-b7c21ffd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9F4E7-6293-4231-A43A-A277A3498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5206d-9bf2-4e18-8497-b4d9a2d57c3b"/>
    <ds:schemaRef ds:uri="4adfef13-980c-4602-9ee4-b7c21ffd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48668-2AEC-4416-95A0-B2E38A5112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107B1B-1710-47F9-A258-1D0A59CE6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versione</Template>
  <TotalTime>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marazzinim</dc:creator>
  <cp:keywords/>
  <cp:lastModifiedBy>Serenella Benedetti</cp:lastModifiedBy>
  <cp:revision>2</cp:revision>
  <cp:lastPrinted>2024-09-27T09:36:00Z</cp:lastPrinted>
  <dcterms:created xsi:type="dcterms:W3CDTF">2024-09-27T09:41:00Z</dcterms:created>
  <dcterms:modified xsi:type="dcterms:W3CDTF">2024-09-27T09:41:00Z</dcterms:modified>
</cp:coreProperties>
</file>